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176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A2A2A"/>
          <w:w w:val="107"/>
          <w:b/>
          <w:bCs/>
        </w:rPr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  <w:t>PŘÍLOH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  <w:t>A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18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  <w:t>Č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  <w:u w:val="single" w:color="000000"/>
        </w:rPr>
        <w:t>.</w:t>
      </w:r>
      <w:r>
        <w:rPr>
          <w:rFonts w:ascii="Arial" w:hAnsi="Arial" w:cs="Arial" w:eastAsia="Arial"/>
          <w:sz w:val="22"/>
          <w:szCs w:val="22"/>
          <w:color w:val="2A2A2A"/>
          <w:spacing w:val="23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13"/>
          <w:b/>
          <w:bCs/>
          <w:u w:val="single" w:color="000000"/>
        </w:rPr>
        <w:t>2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13"/>
          <w:b/>
          <w:bCs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9" w:lineRule="exact"/>
        <w:ind w:left="3091" w:right="-20"/>
        <w:jc w:val="left"/>
        <w:tabs>
          <w:tab w:pos="4340" w:val="left"/>
          <w:tab w:pos="4680" w:val="left"/>
          <w:tab w:pos="5740" w:val="left"/>
          <w:tab w:pos="7020" w:val="left"/>
          <w:tab w:pos="8300" w:val="left"/>
        </w:tabs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2A2A2A"/>
          <w:spacing w:val="0"/>
          <w:w w:val="146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8"/>
          <w:szCs w:val="8"/>
          <w:color w:val="2A2A2A"/>
          <w:spacing w:val="0"/>
          <w:w w:val="100"/>
          <w:b/>
          <w:bCs/>
          <w:i/>
          <w:position w:val="-1"/>
        </w:rPr>
        <w:tab/>
      </w:r>
      <w:r>
        <w:rPr>
          <w:rFonts w:ascii="Arial" w:hAnsi="Arial" w:cs="Arial" w:eastAsia="Arial"/>
          <w:sz w:val="8"/>
          <w:szCs w:val="8"/>
          <w:color w:val="2A2A2A"/>
          <w:spacing w:val="0"/>
          <w:w w:val="146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8"/>
          <w:szCs w:val="8"/>
          <w:color w:val="2A2A2A"/>
          <w:spacing w:val="-30"/>
          <w:w w:val="146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8"/>
          <w:szCs w:val="8"/>
          <w:color w:val="2A2A2A"/>
          <w:spacing w:val="0"/>
          <w:w w:val="100"/>
          <w:b/>
          <w:bCs/>
          <w:i/>
          <w:position w:val="-1"/>
        </w:rPr>
        <w:tab/>
      </w:r>
      <w:r>
        <w:rPr>
          <w:rFonts w:ascii="Arial" w:hAnsi="Arial" w:cs="Arial" w:eastAsia="Arial"/>
          <w:sz w:val="8"/>
          <w:szCs w:val="8"/>
          <w:color w:val="2A2A2A"/>
          <w:spacing w:val="0"/>
          <w:w w:val="336"/>
          <w:b/>
          <w:bCs/>
          <w:i/>
          <w:position w:val="-1"/>
        </w:rPr>
        <w:t>VT</w:t>
      </w:r>
      <w:r>
        <w:rPr>
          <w:rFonts w:ascii="Arial" w:hAnsi="Arial" w:cs="Arial" w:eastAsia="Arial"/>
          <w:sz w:val="8"/>
          <w:szCs w:val="8"/>
          <w:color w:val="2A2A2A"/>
          <w:spacing w:val="0"/>
          <w:w w:val="100"/>
          <w:b/>
          <w:bCs/>
          <w:i/>
          <w:position w:val="-1"/>
        </w:rPr>
        <w:tab/>
      </w:r>
      <w:r>
        <w:rPr>
          <w:rFonts w:ascii="Arial" w:hAnsi="Arial" w:cs="Arial" w:eastAsia="Arial"/>
          <w:sz w:val="8"/>
          <w:szCs w:val="8"/>
          <w:color w:val="2A2A2A"/>
          <w:spacing w:val="0"/>
          <w:w w:val="152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8"/>
          <w:szCs w:val="8"/>
          <w:color w:val="2A2A2A"/>
          <w:spacing w:val="0"/>
          <w:w w:val="100"/>
          <w:b/>
          <w:bCs/>
          <w:i/>
          <w:position w:val="-1"/>
        </w:rPr>
        <w:tab/>
      </w:r>
      <w:r>
        <w:rPr>
          <w:rFonts w:ascii="Arial" w:hAnsi="Arial" w:cs="Arial" w:eastAsia="Arial"/>
          <w:sz w:val="8"/>
          <w:szCs w:val="8"/>
          <w:color w:val="2A2A2A"/>
          <w:spacing w:val="0"/>
          <w:w w:val="152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8"/>
          <w:szCs w:val="8"/>
          <w:color w:val="2A2A2A"/>
          <w:spacing w:val="0"/>
          <w:w w:val="100"/>
          <w:b/>
          <w:bCs/>
          <w:i/>
          <w:position w:val="-1"/>
        </w:rPr>
        <w:tab/>
      </w:r>
      <w:r>
        <w:rPr>
          <w:rFonts w:ascii="Arial" w:hAnsi="Arial" w:cs="Arial" w:eastAsia="Arial"/>
          <w:sz w:val="8"/>
          <w:szCs w:val="8"/>
          <w:color w:val="2A2A2A"/>
          <w:spacing w:val="0"/>
          <w:w w:val="152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  <w:position w:val="0"/>
        </w:rPr>
      </w:r>
    </w:p>
    <w:p>
      <w:pPr>
        <w:spacing w:before="0" w:after="0" w:line="334" w:lineRule="exact"/>
        <w:ind w:left="2705" w:right="111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Z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17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-1"/>
          <w:w w:val="100"/>
          <w:b/>
          <w:bCs/>
          <w:position w:val="1"/>
        </w:rPr>
        <w:t>V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AZN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6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CAS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48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UZEMNIHO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1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5"/>
          <w:b/>
          <w:bCs/>
          <w:position w:val="1"/>
        </w:rPr>
        <w:t>PLANU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30" w:after="0" w:line="253" w:lineRule="auto"/>
        <w:ind w:left="4818" w:right="3249" w:firstLine="3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5"/>
          <w:b/>
          <w:bCs/>
        </w:rPr>
        <w:t>OBCE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4"/>
          <w:b/>
          <w:bCs/>
        </w:rPr>
        <w:t>SLAVOŠOV</w:t>
      </w:r>
      <w:r>
        <w:rPr>
          <w:rFonts w:ascii="Times New Roman" w:hAnsi="Times New Roman" w:cs="Times New Roman" w:eastAsia="Times New Roman"/>
          <w:sz w:val="34"/>
          <w:szCs w:val="34"/>
          <w:color w:val="2A2A2A"/>
          <w:spacing w:val="0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>ÚZEMN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5"/>
        </w:rPr>
        <w:t>OBCE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71" w:top="960" w:bottom="280" w:left="40" w:right="1680"/>
          <w:headerReference w:type="odd" r:id="rId5"/>
          <w:type w:val="continuous"/>
          <w:pgSz w:w="11900" w:h="16820"/>
        </w:sectPr>
      </w:pPr>
      <w:rPr/>
    </w:p>
    <w:p>
      <w:pPr>
        <w:spacing w:before="22" w:after="0" w:line="240" w:lineRule="auto"/>
        <w:ind w:left="113" w:right="-84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CACACA"/>
          <w:spacing w:val="0"/>
          <w:w w:val="52"/>
        </w:rPr>
        <w:t>.....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Objednatel: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Obecní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úřa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2"/>
        </w:rPr>
        <w:t>Slavošov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69" w:lineRule="auto"/>
        <w:ind w:left="1283" w:right="-60" w:firstLine="-1283"/>
        <w:jc w:val="left"/>
        <w:tabs>
          <w:tab w:pos="12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Zhotovitel: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ing.arch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Iveta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Merunková,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autorizovan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architekt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369" w:lineRule="auto"/>
        <w:ind w:left="1331" w:right="258" w:firstLine="-6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Horoměřicům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3"/>
        </w:rPr>
        <w:t>1182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"/>
          <w:w w:val="102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Praha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96969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696969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96969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Suchdol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18" w:lineRule="exact"/>
        <w:ind w:right="-20"/>
        <w:jc w:val="left"/>
        <w:tabs>
          <w:tab w:pos="1900" w:val="left"/>
        </w:tabs>
        <w:rPr>
          <w:rFonts w:ascii="Arial" w:hAnsi="Arial" w:cs="Arial" w:eastAsia="Arial"/>
          <w:sz w:val="25"/>
          <w:szCs w:val="25"/>
        </w:rPr>
      </w:pPr>
      <w:rPr/>
      <w:r>
        <w:rPr/>
        <w:pict>
          <v:shape style="position:absolute;margin-left:426.23999pt;margin-top:18.320389pt;width:38.400002pt;height:7.68pt;mso-position-horizontal-relative:page;mso-position-vertical-relative:paragraph;z-index:-3805" type="#_x0000_t75">
            <v:imagedata r:id="rId6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4.477081pt;margin-top:44.086823pt;width:3.01476pt;height:7pt;mso-position-horizontal-relative:page;mso-position-vertical-relative:paragraph;z-index:-3803" type="#_x0000_t202" filled="f" stroked="f">
            <v:textbox inset="0,0,0,0">
              <w:txbxContent>
                <w:p>
                  <w:pPr>
                    <w:spacing w:before="0" w:after="0" w:line="140" w:lineRule="exact"/>
                    <w:ind w:right="-6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696969"/>
                      <w:spacing w:val="0"/>
                      <w:w w:val="194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5"/>
          <w:szCs w:val="125"/>
          <w:color w:val="CACACA"/>
          <w:spacing w:val="0"/>
          <w:w w:val="49"/>
          <w:position w:val="-12"/>
        </w:rPr>
        <w:t>r:·</w:t>
      </w:r>
      <w:r>
        <w:rPr>
          <w:rFonts w:ascii="Arial" w:hAnsi="Arial" w:cs="Arial" w:eastAsia="Arial"/>
          <w:sz w:val="125"/>
          <w:szCs w:val="125"/>
          <w:color w:val="CACACA"/>
          <w:spacing w:val="0"/>
          <w:w w:val="100"/>
          <w:position w:val="-12"/>
        </w:rPr>
        <w:tab/>
      </w:r>
      <w:r>
        <w:rPr>
          <w:rFonts w:ascii="Arial" w:hAnsi="Arial" w:cs="Arial" w:eastAsia="Arial"/>
          <w:sz w:val="125"/>
          <w:szCs w:val="125"/>
          <w:color w:val="CACACA"/>
          <w:spacing w:val="0"/>
          <w:w w:val="100"/>
          <w:position w:val="-12"/>
        </w:rPr>
      </w:r>
      <w:r>
        <w:rPr>
          <w:rFonts w:ascii="Arial" w:hAnsi="Arial" w:cs="Arial" w:eastAsia="Arial"/>
          <w:sz w:val="25"/>
          <w:szCs w:val="25"/>
          <w:color w:val="696969"/>
          <w:spacing w:val="0"/>
          <w:w w:val="37"/>
          <w:position w:val="24"/>
        </w:rPr>
        <w:t>.</w:t>
      </w:r>
      <w:r>
        <w:rPr>
          <w:rFonts w:ascii="Arial" w:hAnsi="Arial" w:cs="Arial" w:eastAsia="Arial"/>
          <w:sz w:val="25"/>
          <w:szCs w:val="25"/>
          <w:color w:val="696969"/>
          <w:spacing w:val="-51"/>
          <w:w w:val="100"/>
          <w:position w:val="24"/>
        </w:rPr>
        <w:t> </w:t>
      </w:r>
      <w:r>
        <w:rPr>
          <w:rFonts w:ascii="Arial" w:hAnsi="Arial" w:cs="Arial" w:eastAsia="Arial"/>
          <w:sz w:val="25"/>
          <w:szCs w:val="25"/>
          <w:color w:val="8C8A8A"/>
          <w:spacing w:val="0"/>
          <w:w w:val="53"/>
          <w:position w:val="24"/>
        </w:rPr>
        <w:t>,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40" w:right="1680"/>
          <w:cols w:num="3" w:equalWidth="0">
            <w:col w:w="302" w:space="3219"/>
            <w:col w:w="3914" w:space="461"/>
            <w:col w:w="2284"/>
          </w:cols>
        </w:sectPr>
      </w:pPr>
      <w:rPr/>
    </w:p>
    <w:p>
      <w:pPr>
        <w:spacing w:before="0" w:after="0" w:line="235" w:lineRule="exact"/>
        <w:ind w:right="-20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568.911926pt;margin-top:778.224487pt;width:.1pt;height:44.08661pt;mso-position-horizontal-relative:page;mso-position-vertical-relative:page;z-index:-3804" coordorigin="11378,15564" coordsize="2,882">
            <v:shape style="position:absolute;left:11378;top:15564;width:2;height:882" coordorigin="11378,15564" coordsize="0,882" path="m11378,16446l11378,15564e" filled="f" stroked="t" strokeweight="2.872084pt" strokecolor="#BFBFB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3"/>
        </w:rPr>
        <w:t>Datum: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exact"/>
        <w:ind w:right="-7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srpe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3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627" w:lineRule="exact"/>
        <w:ind w:left="656" w:right="-20"/>
        <w:jc w:val="left"/>
        <w:tabs>
          <w:tab w:pos="1160" w:val="left"/>
          <w:tab w:pos="1840" w:val="left"/>
        </w:tabs>
        <w:rPr>
          <w:rFonts w:ascii="Arial" w:hAnsi="Arial" w:cs="Arial" w:eastAsia="Arial"/>
          <w:sz w:val="56"/>
          <w:szCs w:val="5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9"/>
          <w:szCs w:val="29"/>
          <w:color w:val="CACACA"/>
          <w:spacing w:val="0"/>
          <w:w w:val="52"/>
          <w:position w:val="-2"/>
        </w:rPr>
        <w:t>-</w:t>
      </w:r>
      <w:r>
        <w:rPr>
          <w:rFonts w:ascii="Times New Roman" w:hAnsi="Times New Roman" w:cs="Times New Roman" w:eastAsia="Times New Roman"/>
          <w:sz w:val="29"/>
          <w:szCs w:val="29"/>
          <w:color w:val="CACACA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CACACA"/>
          <w:spacing w:val="0"/>
          <w:w w:val="100"/>
          <w:position w:val="-2"/>
        </w:rPr>
      </w:r>
      <w:r>
        <w:rPr>
          <w:rFonts w:ascii="Arial" w:hAnsi="Arial" w:cs="Arial" w:eastAsia="Arial"/>
          <w:sz w:val="23"/>
          <w:szCs w:val="23"/>
          <w:color w:val="CACACA"/>
          <w:spacing w:val="0"/>
          <w:w w:val="130"/>
          <w:position w:val="-2"/>
        </w:rPr>
        <w:t>.</w:t>
      </w:r>
      <w:r>
        <w:rPr>
          <w:rFonts w:ascii="Arial" w:hAnsi="Arial" w:cs="Arial" w:eastAsia="Arial"/>
          <w:sz w:val="23"/>
          <w:szCs w:val="23"/>
          <w:color w:val="CACACA"/>
          <w:spacing w:val="-74"/>
          <w:w w:val="130"/>
          <w:position w:val="-2"/>
        </w:rPr>
        <w:t> </w:t>
      </w:r>
      <w:r>
        <w:rPr>
          <w:rFonts w:ascii="Arial" w:hAnsi="Arial" w:cs="Arial" w:eastAsia="Arial"/>
          <w:sz w:val="23"/>
          <w:szCs w:val="23"/>
          <w:color w:val="CACACA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3"/>
          <w:szCs w:val="23"/>
          <w:color w:val="CACACA"/>
          <w:spacing w:val="0"/>
          <w:w w:val="100"/>
          <w:position w:val="-2"/>
        </w:rPr>
      </w:r>
      <w:r>
        <w:rPr>
          <w:rFonts w:ascii="Arial" w:hAnsi="Arial" w:cs="Arial" w:eastAsia="Arial"/>
          <w:sz w:val="56"/>
          <w:szCs w:val="56"/>
          <w:color w:val="A3A8E4"/>
          <w:spacing w:val="0"/>
          <w:w w:val="130"/>
          <w:position w:val="-2"/>
        </w:rPr>
        <w:t>;·</w:t>
      </w:r>
      <w:r>
        <w:rPr>
          <w:rFonts w:ascii="Arial" w:hAnsi="Arial" w:cs="Arial" w:eastAsia="Arial"/>
          <w:sz w:val="56"/>
          <w:szCs w:val="56"/>
          <w:color w:val="000000"/>
          <w:spacing w:val="0"/>
          <w:w w:val="100"/>
          <w:position w:val="0"/>
        </w:rPr>
      </w:r>
    </w:p>
    <w:p>
      <w:pPr>
        <w:spacing w:before="0" w:after="0" w:line="329" w:lineRule="exact"/>
        <w:ind w:left="-49" w:right="1105"/>
        <w:jc w:val="center"/>
        <w:rPr>
          <w:rFonts w:ascii="Times New Roman" w:hAnsi="Times New Roman" w:cs="Times New Roman" w:eastAsia="Times New Roman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39"/>
          <w:szCs w:val="39"/>
          <w:color w:val="A3A8E4"/>
          <w:w w:val="188"/>
          <w:i/>
          <w:position w:val="-3"/>
        </w:rPr>
        <w:t>()</w:t>
      </w:r>
      <w:r>
        <w:rPr>
          <w:rFonts w:ascii="Times New Roman" w:hAnsi="Times New Roman" w:cs="Times New Roman" w:eastAsia="Times New Roman"/>
          <w:sz w:val="39"/>
          <w:szCs w:val="39"/>
          <w:color w:val="A3A8E4"/>
          <w:w w:val="126"/>
          <w:i/>
          <w:position w:val="-3"/>
        </w:rPr>
        <w:t>lftlftt</w:t>
      </w:r>
      <w:r>
        <w:rPr>
          <w:rFonts w:ascii="Times New Roman" w:hAnsi="Times New Roman" w:cs="Times New Roman" w:eastAsia="Times New Roman"/>
          <w:sz w:val="39"/>
          <w:szCs w:val="39"/>
          <w:color w:val="000000"/>
          <w:w w:val="100"/>
          <w:position w:val="0"/>
        </w:rPr>
      </w:r>
    </w:p>
    <w:p>
      <w:pPr>
        <w:spacing w:before="0" w:after="0" w:line="214" w:lineRule="exact"/>
        <w:ind w:left="685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A3A8E4"/>
          <w:spacing w:val="0"/>
          <w:w w:val="67"/>
          <w:position w:val="1"/>
        </w:rPr>
        <w:t>•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40" w:right="1680"/>
          <w:cols w:num="3" w:equalWidth="0">
            <w:col w:w="4229" w:space="566"/>
            <w:col w:w="1049" w:space="1713"/>
            <w:col w:w="2623"/>
          </w:cols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4.971700pt;height:840.96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771" w:footer="0" w:top="0" w:bottom="0" w:left="0" w:right="0"/>
          <w:headerReference w:type="even" r:id="rId7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87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OBSAH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8" w:lineRule="exact"/>
        <w:ind w:left="2531" w:right="-20"/>
        <w:jc w:val="left"/>
        <w:tabs>
          <w:tab w:pos="3260" w:val="left"/>
          <w:tab w:pos="4120" w:val="left"/>
          <w:tab w:pos="998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282828"/>
          <w:spacing w:val="0"/>
          <w:w w:val="175"/>
          <w:i/>
          <w:position w:val="-3"/>
        </w:rPr>
        <w:t>v</w:t>
      </w:r>
      <w:r>
        <w:rPr>
          <w:rFonts w:ascii="Times New Roman" w:hAnsi="Times New Roman" w:cs="Times New Roman" w:eastAsia="Times New Roman"/>
          <w:sz w:val="9"/>
          <w:szCs w:val="9"/>
          <w:color w:val="282828"/>
          <w:spacing w:val="0"/>
          <w:w w:val="100"/>
          <w:i/>
          <w:position w:val="-3"/>
        </w:rPr>
        <w:tab/>
      </w:r>
      <w:r>
        <w:rPr>
          <w:rFonts w:ascii="Times New Roman" w:hAnsi="Times New Roman" w:cs="Times New Roman" w:eastAsia="Times New Roman"/>
          <w:sz w:val="9"/>
          <w:szCs w:val="9"/>
          <w:color w:val="282828"/>
          <w:spacing w:val="0"/>
          <w:w w:val="100"/>
          <w:i/>
          <w:position w:val="-3"/>
        </w:rPr>
      </w:r>
      <w:r>
        <w:rPr>
          <w:rFonts w:ascii="Times New Roman" w:hAnsi="Times New Roman" w:cs="Times New Roman" w:eastAsia="Times New Roman"/>
          <w:sz w:val="9"/>
          <w:szCs w:val="9"/>
          <w:color w:val="282828"/>
          <w:spacing w:val="0"/>
          <w:w w:val="362"/>
          <w:position w:val="-3"/>
        </w:rPr>
        <w:t>,</w:t>
      </w:r>
      <w:r>
        <w:rPr>
          <w:rFonts w:ascii="Times New Roman" w:hAnsi="Times New Roman" w:cs="Times New Roman" w:eastAsia="Times New Roman"/>
          <w:sz w:val="9"/>
          <w:szCs w:val="9"/>
          <w:color w:val="282828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9"/>
          <w:szCs w:val="9"/>
          <w:color w:val="282828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10"/>
          <w:szCs w:val="10"/>
          <w:color w:val="282828"/>
          <w:spacing w:val="0"/>
          <w:w w:val="100"/>
          <w:position w:val="-3"/>
        </w:rPr>
        <w:t>o</w:t>
      </w:r>
      <w:r>
        <w:rPr>
          <w:rFonts w:ascii="Times New Roman" w:hAnsi="Times New Roman" w:cs="Times New Roman" w:eastAsia="Times New Roman"/>
          <w:sz w:val="10"/>
          <w:szCs w:val="10"/>
          <w:color w:val="282828"/>
          <w:spacing w:val="-2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82828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82828"/>
          <w:spacing w:val="0"/>
          <w:w w:val="100"/>
          <w:position w:val="-3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  <w:b/>
          <w:bCs/>
          <w:position w:val="-3"/>
        </w:rPr>
        <w:t>1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99" w:lineRule="exact"/>
        <w:ind w:left="185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position w:val="1"/>
        </w:rPr>
        <w:t>VYSVET</w:t>
      </w:r>
      <w:r>
        <w:rPr>
          <w:rFonts w:ascii="Arial" w:hAnsi="Arial" w:cs="Arial" w:eastAsia="Arial"/>
          <w:sz w:val="23"/>
          <w:szCs w:val="23"/>
          <w:color w:val="282828"/>
          <w:spacing w:val="4"/>
          <w:w w:val="100"/>
          <w:b/>
          <w:bCs/>
          <w:position w:val="1"/>
        </w:rPr>
        <w:t>L</w:t>
      </w:r>
      <w:r>
        <w:rPr>
          <w:rFonts w:ascii="Arial" w:hAnsi="Arial" w:cs="Arial" w:eastAsia="Arial"/>
          <w:sz w:val="23"/>
          <w:szCs w:val="23"/>
          <w:color w:val="282828"/>
          <w:spacing w:val="-1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-6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position w:val="1"/>
        </w:rPr>
        <w:t>I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position w:val="1"/>
        </w:rPr>
        <w:t>POJM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23"/>
          <w:szCs w:val="23"/>
          <w:color w:val="282828"/>
          <w:spacing w:val="4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6"/>
          <w:position w:val="1"/>
        </w:rPr>
        <w:t>---------------------------------------------------------------------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REGULATIVY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6"/>
        </w:rPr>
        <w:t>--------------------------------------------------------------------------------</w:t>
      </w:r>
      <w:r>
        <w:rPr>
          <w:rFonts w:ascii="Arial" w:hAnsi="Arial" w:cs="Arial" w:eastAsia="Arial"/>
          <w:sz w:val="23"/>
          <w:szCs w:val="23"/>
          <w:color w:val="646464"/>
          <w:spacing w:val="-9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26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6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64646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</w:rPr>
        <w:t>ZASTAVITEL</w:t>
      </w:r>
      <w:r>
        <w:rPr>
          <w:rFonts w:ascii="Arial" w:hAnsi="Arial" w:cs="Arial" w:eastAsia="Arial"/>
          <w:sz w:val="23"/>
          <w:szCs w:val="23"/>
          <w:color w:val="646464"/>
          <w:spacing w:val="1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0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0"/>
          <w:w w:val="97"/>
        </w:rPr>
        <w:t>-------------------------------------------------------------------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1"/>
          <w:w w:val="9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46464"/>
          <w:spacing w:val="0"/>
          <w:w w:val="116"/>
        </w:rPr>
        <w:t>3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5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NÍZK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LAŽN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BYT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7"/>
        </w:rPr>
        <w:t>ZÁSTAVBA---------------------------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7"/>
        </w:rPr>
        <w:t>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7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HROMADNÁ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STŘEDNĚPODLAŽN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4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OBYTN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ZÁSTAVBA-----------------------------------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SMÍŠENÉ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3"/>
        </w:rPr>
        <w:t>ÚZEMÍ---------------------------------------------------------------------------------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4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UŽ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SFÉR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ZAHRÁDKOV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PRŮMYSLOV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VÝROBA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SKLADY----------------------------------------------------------------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3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ZEMĚDĚLSK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VÝROB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SPORTOVN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0"/>
          <w:w w:val="106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646464"/>
          <w:spacing w:val="0"/>
          <w:w w:val="142"/>
          <w:position w:val="7"/>
        </w:rPr>
        <w:t>'</w:t>
      </w:r>
      <w:r>
        <w:rPr>
          <w:rFonts w:ascii="Times New Roman" w:hAnsi="Times New Roman" w:cs="Times New Roman" w:eastAsia="Times New Roman"/>
          <w:sz w:val="27"/>
          <w:szCs w:val="27"/>
          <w:color w:val="646464"/>
          <w:spacing w:val="-46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REKREA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646464"/>
          <w:spacing w:val="-13"/>
          <w:w w:val="100"/>
          <w:position w:val="7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646464"/>
          <w:spacing w:val="0"/>
          <w:w w:val="100"/>
          <w:position w:val="7"/>
        </w:rPr>
        <w:t>'</w:t>
      </w:r>
      <w:r>
        <w:rPr>
          <w:rFonts w:ascii="Times New Roman" w:hAnsi="Times New Roman" w:cs="Times New Roman" w:eastAsia="Times New Roman"/>
          <w:sz w:val="27"/>
          <w:szCs w:val="27"/>
          <w:color w:val="646464"/>
          <w:spacing w:val="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4"/>
          <w:position w:val="0"/>
        </w:rPr>
        <w:t>PLOCHY-------------------------------------------------------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15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7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TECHNICKÉ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INDEXE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KONKRÉTN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8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FUNKCE------------------------------------8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98" w:lineRule="auto"/>
        <w:ind w:left="1794" w:right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45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74"/>
        </w:rPr>
        <w:t>O.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HŘBITO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-----------------------------------------------------------------------------------------------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55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55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4"/>
          <w:w w:val="15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MUNIK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35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35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6"/>
          <w:w w:val="13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35"/>
        </w:rPr>
        <w:t>TŘÍDY--------------------------------------------------------------------------------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auto"/>
        <w:ind w:left="17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1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54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TŘÍD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-------------------------------------------------------------------------------9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MÍS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MUNIK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1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13"/>
          <w:w w:val="11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5"/>
        </w:rPr>
        <w:t>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6"/>
          <w:w w:val="125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0"/>
          <w:w w:val="7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14.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ÚČELOVÉ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6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  <w:position w:val="-1"/>
        </w:rPr>
        <w:t>MUNIK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6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  <w:position w:val="-1"/>
        </w:rPr>
        <w:t>------------------------------------------------------------------------------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9"/>
          <w:w w:val="106"/>
          <w:position w:val="-1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0"/>
          <w:w w:val="66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71" w:footer="0" w:top="960" w:bottom="280" w:left="0" w:right="1660"/>
          <w:headerReference w:type="odd" r:id="rId9"/>
          <w:headerReference w:type="even" r:id="rId1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CDCDCD"/>
          <w:spacing w:val="0"/>
          <w:w w:val="54"/>
        </w:rPr>
        <w:t>......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4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DOPR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INDEXE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KONKRÉTN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----------------------------------11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37"/>
          <w:szCs w:val="37"/>
        </w:rPr>
      </w:pPr>
      <w:rPr/>
      <w:r>
        <w:rPr>
          <w:rFonts w:ascii="Arial" w:hAnsi="Arial" w:cs="Arial" w:eastAsia="Arial"/>
          <w:sz w:val="23"/>
          <w:szCs w:val="23"/>
          <w:color w:val="646464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</w:rPr>
        <w:t>EZASTAVITELN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646464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3"/>
          <w:b/>
          <w:bCs/>
        </w:rPr>
        <w:t>ÚZEM</w:t>
      </w:r>
      <w:r>
        <w:rPr>
          <w:rFonts w:ascii="Arial" w:hAnsi="Arial" w:cs="Arial" w:eastAsia="Arial"/>
          <w:sz w:val="23"/>
          <w:szCs w:val="23"/>
          <w:color w:val="646464"/>
          <w:spacing w:val="-1"/>
          <w:w w:val="103"/>
          <w:b/>
          <w:bCs/>
        </w:rPr>
        <w:t>Í</w:t>
      </w:r>
      <w:r>
        <w:rPr>
          <w:rFonts w:ascii="Times New Roman" w:hAnsi="Times New Roman" w:cs="Times New Roman" w:eastAsia="Times New Roman"/>
          <w:sz w:val="37"/>
          <w:szCs w:val="37"/>
          <w:color w:val="646464"/>
          <w:spacing w:val="0"/>
          <w:w w:val="66"/>
        </w:rPr>
        <w:t>--------------------------------------------------------------13</w:t>
      </w:r>
      <w:r>
        <w:rPr>
          <w:rFonts w:ascii="Times New Roman" w:hAnsi="Times New Roman" w:cs="Times New Roman" w:eastAsia="Times New Roman"/>
          <w:sz w:val="37"/>
          <w:szCs w:val="37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right="-20"/>
        <w:jc w:val="left"/>
        <w:tabs>
          <w:tab w:pos="1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16.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ŘEJ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ZELE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Ň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1"/>
        </w:rPr>
        <w:t>----------------------------------------------------------------------------------------13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0" w:right="1660"/>
          <w:cols w:num="2" w:equalWidth="0">
            <w:col w:w="298" w:space="1458"/>
            <w:col w:w="8484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8" w:after="0" w:line="240" w:lineRule="auto"/>
        <w:ind w:left="109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CDCDCD"/>
          <w:spacing w:val="0"/>
          <w:w w:val="54"/>
        </w:rPr>
        <w:t>.....</w:t>
      </w:r>
      <w:r>
        <w:rPr>
          <w:rFonts w:ascii="Times New Roman" w:hAnsi="Times New Roman" w:cs="Times New Roman" w:eastAsia="Times New Roman"/>
          <w:sz w:val="28"/>
          <w:szCs w:val="28"/>
          <w:color w:val="CDCDC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CDCDCD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DOPROVODNÁ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ROZPTÝLEN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ZELE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Ň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------------------------------------------------------14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4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ZAHRAD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---------------------------------------------------------------------------------------------------14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4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Ó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UKČN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ZEMĚ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ĚLSKÁ-------------------------------------------------15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SMÍŠE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3"/>
        </w:rPr>
        <w:t>-------------------------------------------------------------------16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Ó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PŘÍRO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7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3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---------------------------------------------------------------------------18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4" w:after="0" w:line="240" w:lineRule="auto"/>
        <w:ind w:left="90" w:right="-20"/>
        <w:jc w:val="left"/>
        <w:tabs>
          <w:tab w:pos="1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37"/>
          <w:szCs w:val="37"/>
          <w:color w:val="CDCDCD"/>
          <w:spacing w:val="0"/>
          <w:w w:val="52"/>
        </w:rPr>
        <w:t>....</w:t>
      </w:r>
      <w:r>
        <w:rPr>
          <w:rFonts w:ascii="Times New Roman" w:hAnsi="Times New Roman" w:cs="Times New Roman" w:eastAsia="Times New Roman"/>
          <w:sz w:val="37"/>
          <w:szCs w:val="37"/>
          <w:color w:val="CDCDC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7"/>
          <w:szCs w:val="37"/>
          <w:color w:val="CDCDCD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Ó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3"/>
        </w:rPr>
        <w:t>LESN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6"/>
          <w:w w:val="104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------------------------------------------------------------19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" w:right="-20"/>
        <w:jc w:val="left"/>
        <w:rPr>
          <w:rFonts w:ascii="Times New Roman" w:hAnsi="Times New Roman" w:cs="Times New Roman" w:eastAsia="Times New Roman"/>
          <w:sz w:val="37"/>
          <w:szCs w:val="37"/>
        </w:rPr>
      </w:pPr>
      <w:rPr/>
      <w:r>
        <w:rPr>
          <w:rFonts w:ascii="Times New Roman" w:hAnsi="Times New Roman" w:cs="Times New Roman" w:eastAsia="Times New Roman"/>
          <w:sz w:val="37"/>
          <w:szCs w:val="37"/>
          <w:color w:val="CDCDCD"/>
          <w:spacing w:val="0"/>
          <w:w w:val="52"/>
        </w:rPr>
        <w:t>....</w:t>
      </w:r>
      <w:r>
        <w:rPr>
          <w:rFonts w:ascii="Times New Roman" w:hAnsi="Times New Roman" w:cs="Times New Roman" w:eastAsia="Times New Roman"/>
          <w:sz w:val="37"/>
          <w:szCs w:val="3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0" w:right="16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0" w:lineRule="auto"/>
        <w:ind w:left="224" w:right="9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46464"/>
          <w:spacing w:val="0"/>
          <w:w w:val="93"/>
        </w:rPr>
        <w:t>L.lnnllr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93"/>
        </w:rPr>
        <w:t>)(</w:t>
      </w:r>
      <w:r>
        <w:rPr>
          <w:rFonts w:ascii="Arial" w:hAnsi="Arial" w:cs="Arial" w:eastAsia="Arial"/>
          <w:sz w:val="23"/>
          <w:szCs w:val="23"/>
          <w:color w:val="646464"/>
          <w:spacing w:val="-5"/>
          <w:w w:val="93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5"/>
        </w:rPr>
        <w:t>----------------------------------------------------------------------------------------2()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251" w:right="101" w:firstLine="-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SEZNAn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l.lnniT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Ů</w:t>
      </w:r>
      <w:r>
        <w:rPr>
          <w:rFonts w:ascii="Arial" w:hAnsi="Arial" w:cs="Arial" w:eastAsia="Arial"/>
          <w:sz w:val="23"/>
          <w:szCs w:val="23"/>
          <w:color w:val="64646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VYUŽITÍ</w:t>
      </w:r>
      <w:r>
        <w:rPr>
          <w:rFonts w:ascii="Arial" w:hAnsi="Arial" w:cs="Arial" w:eastAsia="Arial"/>
          <w:sz w:val="23"/>
          <w:szCs w:val="23"/>
          <w:color w:val="64646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ÚZEMÍ</w:t>
      </w:r>
      <w:r>
        <w:rPr>
          <w:rFonts w:ascii="Arial" w:hAnsi="Arial" w:cs="Arial" w:eastAsia="Arial"/>
          <w:sz w:val="23"/>
          <w:szCs w:val="23"/>
          <w:color w:val="646464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VYPL</w:t>
      </w:r>
      <w:r>
        <w:rPr>
          <w:rFonts w:ascii="Arial" w:hAnsi="Arial" w:cs="Arial" w:eastAsia="Arial"/>
          <w:sz w:val="23"/>
          <w:szCs w:val="23"/>
          <w:color w:val="646464"/>
          <w:spacing w:val="-4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ÝVAJÍCÍ</w:t>
      </w:r>
      <w:r>
        <w:rPr>
          <w:rFonts w:ascii="Arial" w:hAnsi="Arial" w:cs="Arial" w:eastAsia="Arial"/>
          <w:sz w:val="23"/>
          <w:szCs w:val="23"/>
          <w:color w:val="646464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Z</w:t>
      </w:r>
      <w:r>
        <w:rPr>
          <w:rFonts w:ascii="Arial" w:hAnsi="Arial" w:cs="Arial" w:eastAsia="Arial"/>
          <w:sz w:val="23"/>
          <w:szCs w:val="23"/>
          <w:color w:val="64646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OBECNĚ</w:t>
      </w:r>
      <w:r>
        <w:rPr>
          <w:rFonts w:ascii="Arial" w:hAnsi="Arial" w:cs="Arial" w:eastAsia="Arial"/>
          <w:sz w:val="23"/>
          <w:szCs w:val="23"/>
          <w:color w:val="646464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6"/>
        </w:rPr>
        <w:t>Pl.ATNÝCH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PŘEDPIS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Ů</w:t>
      </w:r>
      <w:r>
        <w:rPr>
          <w:rFonts w:ascii="Arial" w:hAnsi="Arial" w:cs="Arial" w:eastAsia="Arial"/>
          <w:sz w:val="23"/>
          <w:szCs w:val="23"/>
          <w:color w:val="646464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5"/>
        </w:rPr>
        <w:t>-----------------------------------------------------------------------------------2()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42" w:right="-20"/>
        <w:jc w:val="left"/>
        <w:tabs>
          <w:tab w:pos="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4646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Administrativní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4"/>
        </w:rPr>
        <w:t>obce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4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2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řešené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4"/>
        </w:rPr>
        <w:t>--------------------------------------------------20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97" w:right="13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zastavěnéh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---------------------------------------------------------------------20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Evidované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lmlturní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nemovité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památk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areál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-------------------------------------------------------20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3" w:right="11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Ochranné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4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lesa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-------------------------------------------------------------------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4"/>
        </w:rPr>
        <w:t>------------------20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Meliorace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2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828282"/>
          <w:spacing w:val="0"/>
          <w:w w:val="23"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82828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odvodnění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-----------------------------------------------------------------------------------+---21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25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828282"/>
          <w:spacing w:val="0"/>
          <w:w w:val="150"/>
        </w:rPr>
        <w:t>I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2" w:after="0" w:line="240" w:lineRule="auto"/>
        <w:ind w:left="2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Ochranné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1"/>
          <w:w w:val="102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AFAFAF"/>
          <w:spacing w:val="-5"/>
          <w:w w:val="72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rovozní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vodníh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tok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2"/>
        </w:rPr>
        <w:t>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22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828282"/>
          <w:spacing w:val="0"/>
          <w:w w:val="137"/>
        </w:rPr>
        <w:t>-------------</w:t>
      </w:r>
      <w:r>
        <w:rPr>
          <w:rFonts w:ascii="Times New Roman" w:hAnsi="Times New Roman" w:cs="Times New Roman" w:eastAsia="Times New Roman"/>
          <w:sz w:val="20"/>
          <w:szCs w:val="20"/>
          <w:color w:val="828282"/>
          <w:spacing w:val="-15"/>
          <w:w w:val="137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-21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Hygienická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výroby--------------------------------------------------------21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Hygienická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vodníh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zdroje-------------------------------------------------------------21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8"/>
        </w:rPr>
        <w:t>infrastruktury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9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elektrické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vedení-----------------------------------21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94" w:lineRule="auto"/>
        <w:ind w:left="199" w:right="120" w:firstLine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2"/>
        </w:rPr>
        <w:t>l&gt;ásma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technické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9"/>
        </w:rPr>
        <w:t>infrastruktury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spojov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l&lt;abel-----------------------------------------22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59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5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5"/>
          <w:w w:val="15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Och1·anná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technické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9"/>
        </w:rPr>
        <w:t>infrastruktury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9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8"/>
          <w:w w:val="11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dálkové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kabely-----------------------------------22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40" w:lineRule="auto"/>
        <w:ind w:left="1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technicl&lt;é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8"/>
        </w:rPr>
        <w:t>infrastruktury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vodovodn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řa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pitné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------------------------22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Och1·anná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technické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9"/>
        </w:rPr>
        <w:t>infrastruktury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1"/>
        </w:rPr>
        <w:t>l&gt;lynovo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5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----------------------------------------------22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Bezpečnostní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technicl&lt;é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infrastnd&lt;tury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l&gt;lynovod----------------------------------------22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silnice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zastavěné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území---------------------------------------23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ochranná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7"/>
        </w:rPr>
        <w:t>železnice--------------------------------------------------------------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Ochranné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hřbitova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Pod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6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94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5"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------------------------------------------------------------------------------------------23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46464"/>
          <w:w w:val="130"/>
        </w:rPr>
        <w:t>l.</w:t>
      </w:r>
      <w:r>
        <w:rPr>
          <w:rFonts w:ascii="Arial" w:hAnsi="Arial" w:cs="Arial" w:eastAsia="Arial"/>
          <w:sz w:val="23"/>
          <w:szCs w:val="23"/>
          <w:color w:val="646464"/>
          <w:spacing w:val="-7"/>
          <w:w w:val="130"/>
        </w:rPr>
        <w:t>l</w:t>
      </w:r>
      <w:r>
        <w:rPr>
          <w:rFonts w:ascii="Arial" w:hAnsi="Arial" w:cs="Arial" w:eastAsia="Arial"/>
          <w:sz w:val="29"/>
          <w:szCs w:val="29"/>
          <w:color w:val="646464"/>
          <w:spacing w:val="0"/>
          <w:w w:val="51"/>
          <w:i/>
        </w:rPr>
        <w:t>nn</w:t>
      </w:r>
      <w:r>
        <w:rPr>
          <w:rFonts w:ascii="Arial" w:hAnsi="Arial" w:cs="Arial" w:eastAsia="Arial"/>
          <w:sz w:val="29"/>
          <w:szCs w:val="29"/>
          <w:color w:val="646464"/>
          <w:spacing w:val="-5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</w:rPr>
        <w:t>llr)(</w:t>
      </w:r>
      <w:r>
        <w:rPr>
          <w:rFonts w:ascii="Arial" w:hAnsi="Arial" w:cs="Arial" w:eastAsia="Arial"/>
          <w:sz w:val="23"/>
          <w:szCs w:val="23"/>
          <w:color w:val="64646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97"/>
        </w:rPr>
        <w:t>VYn</w:t>
      </w:r>
      <w:r>
        <w:rPr>
          <w:rFonts w:ascii="Arial" w:hAnsi="Arial" w:cs="Arial" w:eastAsia="Arial"/>
          <w:sz w:val="23"/>
          <w:szCs w:val="23"/>
          <w:color w:val="646464"/>
          <w:spacing w:val="14"/>
          <w:w w:val="97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97"/>
        </w:rPr>
        <w:t>EZE</w:t>
      </w:r>
      <w:r>
        <w:rPr>
          <w:rFonts w:ascii="Arial" w:hAnsi="Arial" w:cs="Arial" w:eastAsia="Arial"/>
          <w:sz w:val="23"/>
          <w:szCs w:val="23"/>
          <w:color w:val="646464"/>
          <w:spacing w:val="-2"/>
          <w:w w:val="97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97"/>
        </w:rPr>
        <w:t>É</w:t>
      </w:r>
      <w:r>
        <w:rPr>
          <w:rFonts w:ascii="Arial" w:hAnsi="Arial" w:cs="Arial" w:eastAsia="Arial"/>
          <w:sz w:val="23"/>
          <w:szCs w:val="23"/>
          <w:color w:val="646464"/>
          <w:spacing w:val="2"/>
          <w:w w:val="97"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93"/>
        </w:rPr>
        <w:t>ÚZEn</w:t>
      </w:r>
      <w:r>
        <w:rPr>
          <w:rFonts w:ascii="Arial" w:hAnsi="Arial" w:cs="Arial" w:eastAsia="Arial"/>
          <w:sz w:val="23"/>
          <w:szCs w:val="23"/>
          <w:color w:val="646464"/>
          <w:spacing w:val="14"/>
          <w:w w:val="94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-23"/>
          <w:w w:val="104"/>
        </w:rPr>
        <w:t>Í</w:t>
      </w:r>
      <w:r>
        <w:rPr>
          <w:rFonts w:ascii="Arial" w:hAnsi="Arial" w:cs="Arial" w:eastAsia="Arial"/>
          <w:sz w:val="29"/>
          <w:szCs w:val="29"/>
          <w:color w:val="646464"/>
          <w:spacing w:val="0"/>
          <w:w w:val="51"/>
          <w:i/>
        </w:rPr>
        <w:t>nn</w:t>
      </w:r>
      <w:r>
        <w:rPr>
          <w:rFonts w:ascii="Arial" w:hAnsi="Arial" w:cs="Arial" w:eastAsia="Arial"/>
          <w:sz w:val="29"/>
          <w:szCs w:val="29"/>
          <w:color w:val="646464"/>
          <w:spacing w:val="1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9"/>
        </w:rPr>
        <w:t>Pl.Á</w:t>
      </w:r>
      <w:r>
        <w:rPr>
          <w:rFonts w:ascii="Arial" w:hAnsi="Arial" w:cs="Arial" w:eastAsia="Arial"/>
          <w:sz w:val="23"/>
          <w:szCs w:val="23"/>
          <w:color w:val="646464"/>
          <w:spacing w:val="-5"/>
          <w:w w:val="110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4"/>
        </w:rPr>
        <w:t>E</w:t>
      </w:r>
      <w:r>
        <w:rPr>
          <w:rFonts w:ascii="Arial" w:hAnsi="Arial" w:cs="Arial" w:eastAsia="Arial"/>
          <w:sz w:val="29"/>
          <w:szCs w:val="29"/>
          <w:color w:val="646464"/>
          <w:spacing w:val="0"/>
          <w:w w:val="51"/>
          <w:i/>
        </w:rPr>
        <w:t>nn</w:t>
      </w:r>
      <w:r>
        <w:rPr>
          <w:rFonts w:ascii="Arial" w:hAnsi="Arial" w:cs="Arial" w:eastAsia="Arial"/>
          <w:sz w:val="29"/>
          <w:szCs w:val="29"/>
          <w:color w:val="646464"/>
          <w:spacing w:val="-3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6"/>
        </w:rPr>
        <w:t>--------------------------------------------24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18"/>
          <w:szCs w:val="18"/>
          <w:color w:val="646464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646464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zastavitelnéh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-------------------------------------------------------------------------------24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Ochrana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4"/>
        </w:rPr>
        <w:t>-územní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5"/>
        </w:rPr>
        <w:t>ekologicl&lt;é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2"/>
        </w:rPr>
        <w:t>-----------------------------------------24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7" w:right="20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Ochranné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čistírn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3"/>
        </w:rPr>
        <w:t>od1&gt;adníc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-----------------------------------------------------------------24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zemědělsl&lt;é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výroby-------------------------------------24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Cyklistické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8"/>
        </w:rPr>
        <w:t>----------------------------------------------------------------------------------------24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Turistické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9"/>
        </w:rPr>
        <w:t>ČKT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-------------------------------------------------------------------------------------25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3" w:right="19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dokladující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historick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vývo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6"/>
        </w:rPr>
        <w:t>území----------------------------------------------------------25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center"/>
        <w:spacing w:after="0"/>
        <w:sectPr>
          <w:pgMar w:header="771" w:footer="0" w:top="1000" w:bottom="280" w:left="160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7"/>
        </w:rPr>
        <w:t>Urbanistick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hodnotné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-------------------------------------------------------------------------------26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90" w:right="57" w:firstLine="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VYHODNOCENÍ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PLOC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VEŘEJNĚ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PROSPĚŠNÉ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STAVBY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1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ASANA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č;N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3"/>
          <w:szCs w:val="23"/>
          <w:color w:val="2D2D2D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  <w:b/>
          <w:bCs/>
        </w:rPr>
        <w:t>OPATŘENÍ-------------------------------------------------------------------27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9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Veře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6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prospěšné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92"/>
        </w:rPr>
        <w:t>----------------------------------------------------------------------------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-28"/>
          <w:w w:val="92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2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6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Asanač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100"/>
        </w:rPr>
        <w:t>území.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2D2D2D"/>
          <w:spacing w:val="0"/>
          <w:w w:val="83"/>
        </w:rPr>
        <w:t>-----------------------------------------------------------------28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180" w:right="97" w:firstLine="-1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ZÁVAZNÉ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ZÁSADY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USPOŘÁDÁNÍ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DOPRAVY,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TECHNICKÉHO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1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BČA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SKÉ</w:t>
      </w:r>
      <w:r>
        <w:rPr>
          <w:rFonts w:ascii="Arial" w:hAnsi="Arial" w:cs="Arial" w:eastAsia="Arial"/>
          <w:sz w:val="23"/>
          <w:szCs w:val="23"/>
          <w:color w:val="2D2D2D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VYB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3"/>
          <w:szCs w:val="23"/>
          <w:color w:val="2D2D2D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b/>
          <w:bCs/>
        </w:rPr>
        <w:t>Í.</w:t>
      </w:r>
      <w:r>
        <w:rPr>
          <w:rFonts w:ascii="Arial" w:hAnsi="Arial" w:cs="Arial" w:eastAsia="Arial"/>
          <w:sz w:val="22"/>
          <w:szCs w:val="22"/>
          <w:color w:val="2D2D2D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  <w:b/>
          <w:bCs/>
        </w:rPr>
        <w:t>------------------------------------------------------------29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818" w:footer="186813176" w:top="1000" w:bottom="280" w:left="1680" w:right="1640"/>
          <w:headerReference w:type="odd" r:id="rId11"/>
          <w:pgSz w:w="11900" w:h="1682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right="91"/>
        <w:jc w:val="right"/>
        <w:rPr>
          <w:rFonts w:ascii="Times New Roman" w:hAnsi="Times New Roman" w:cs="Times New Roman" w:eastAsia="Times New Roman"/>
          <w:sz w:val="43"/>
          <w:szCs w:val="43"/>
        </w:rPr>
      </w:pPr>
      <w:rPr/>
      <w:r>
        <w:rPr>
          <w:rFonts w:ascii="Times New Roman" w:hAnsi="Times New Roman" w:cs="Times New Roman" w:eastAsia="Times New Roman"/>
          <w:sz w:val="43"/>
          <w:szCs w:val="43"/>
          <w:color w:val="CFCFCF"/>
          <w:spacing w:val="0"/>
          <w:w w:val="56"/>
        </w:rPr>
        <w:t>..</w:t>
      </w:r>
      <w:r>
        <w:rPr>
          <w:rFonts w:ascii="Times New Roman" w:hAnsi="Times New Roman" w:cs="Times New Roman" w:eastAsia="Times New Roman"/>
          <w:sz w:val="43"/>
          <w:szCs w:val="43"/>
          <w:color w:val="000000"/>
          <w:spacing w:val="0"/>
          <w:w w:val="100"/>
        </w:rPr>
      </w:r>
    </w:p>
    <w:p>
      <w:pPr>
        <w:jc w:val="right"/>
        <w:spacing w:after="0"/>
        <w:sectPr>
          <w:pgMar w:header="771" w:footer="0" w:top="1580" w:bottom="280" w:left="1680" w:right="140"/>
          <w:headerReference w:type="even" r:id="rId12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1794" w:right="-20"/>
        <w:jc w:val="left"/>
        <w:rPr>
          <w:rFonts w:ascii="Courier New" w:hAnsi="Courier New" w:cs="Courier New" w:eastAsia="Courier New"/>
          <w:sz w:val="28"/>
          <w:szCs w:val="28"/>
        </w:rPr>
      </w:pPr>
      <w:rPr/>
      <w:r>
        <w:rPr>
          <w:rFonts w:ascii="Courier New" w:hAnsi="Courier New" w:cs="Courier New" w:eastAsia="Courier New"/>
          <w:sz w:val="28"/>
          <w:szCs w:val="28"/>
          <w:color w:val="6B6B6B"/>
          <w:spacing w:val="0"/>
          <w:w w:val="100"/>
          <w:b/>
          <w:bCs/>
        </w:rPr>
        <w:t>VYSVĚTLENÍPOJMŮ</w:t>
      </w:r>
      <w:r>
        <w:rPr>
          <w:rFonts w:ascii="Courier New" w:hAnsi="Courier New" w:cs="Courier New" w:eastAsia="Courier New"/>
          <w:sz w:val="28"/>
          <w:szCs w:val="28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0" w:lineRule="auto"/>
        <w:ind w:left="1794" w:right="285" w:firstLine="-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členěn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rozdílno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odlišně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vyznačené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výkresec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Komplexní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řešení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funk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čníh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měřítk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00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6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56" w:lineRule="auto"/>
        <w:ind w:left="1785" w:right="281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činnostec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stavbách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uveden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6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4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4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  <w:u w:val="single" w:color="000000"/>
        </w:rPr>
        <w:t>AZNÝCH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REGU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  <w:u w:val="single" w:color="000000"/>
        </w:rPr>
        <w:t>LAT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IVEC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ÚZEM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6"/>
        </w:rPr>
        <w:t>ja]{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8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6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6"/>
        </w:rPr>
        <w:t>nepřÍJ&gt;UStné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6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•·ozhoduje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8"/>
        </w:rPr>
        <w:t>cní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zastupitelstv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záldadě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odbornéh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Odkladu.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hlediska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stavební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členěn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na: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3" w:lineRule="auto"/>
        <w:ind w:left="1780" w:right="874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zastavitelné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smysl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4"/>
          <w:i/>
        </w:rPr>
        <w:t>§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4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4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139b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odstavce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stavebrúh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zákona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č.50/197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Sb.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novel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č.59/200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Sb.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§7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vyhlášk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č.l35/200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Sb.)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asn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zastavěn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u w:val="single" w:color="0000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doposu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nezastavěn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  <w:u w:val="single" w:color="000000"/>
        </w:rPr>
        <w:t>zastavění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7" w:lineRule="auto"/>
        <w:ind w:left="1765" w:right="158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užívání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soulad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způsobem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návrhem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úzenmíh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plán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Není-li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souladu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měl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ponechán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správní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rozhodnutí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povolovat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soulad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návr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plánu.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nezastavitelné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3" w:lineRule="auto"/>
        <w:ind w:left="1751" w:right="236" w:firstLine="7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tomt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možné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výjimeč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povolovat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8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7"/>
        </w:rPr>
        <w:t>tc'lkové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7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8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umožií.ovat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nezastavitelnýc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soulad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konceptem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plánu.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14" w:footer="0" w:top="1020" w:bottom="280" w:left="20" w:right="1680"/>
          <w:headerReference w:type="odd" r:id="rId13"/>
          <w:headerReference w:type="even" r:id="rId14"/>
          <w:pgSz w:w="11900" w:h="16820"/>
        </w:sectPr>
      </w:pPr>
      <w:rPr/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8"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D1D1D1"/>
          <w:spacing w:val="0"/>
          <w:w w:val="53"/>
        </w:rPr>
        <w:t>......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6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D1D1D1"/>
          <w:spacing w:val="0"/>
          <w:w w:val="53"/>
        </w:rPr>
        <w:t>......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5" w:after="0" w:line="240" w:lineRule="auto"/>
        <w:ind w:left="2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Kromě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regulativ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plán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vymezeny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6B6B6B"/>
          <w:spacing w:val="0"/>
          <w:w w:val="165"/>
        </w:rPr>
        <w:t>l.</w:t>
      </w:r>
      <w:r>
        <w:rPr>
          <w:rFonts w:ascii="Arial" w:hAnsi="Arial" w:cs="Arial" w:eastAsia="Arial"/>
          <w:sz w:val="19"/>
          <w:szCs w:val="19"/>
          <w:color w:val="6B6B6B"/>
          <w:spacing w:val="0"/>
          <w:w w:val="165"/>
        </w:rPr>
        <w:t> </w:t>
      </w:r>
      <w:r>
        <w:rPr>
          <w:rFonts w:ascii="Arial" w:hAnsi="Arial" w:cs="Arial" w:eastAsia="Arial"/>
          <w:sz w:val="19"/>
          <w:szCs w:val="19"/>
          <w:color w:val="6B6B6B"/>
          <w:spacing w:val="3"/>
          <w:w w:val="16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8"/>
        </w:rPr>
        <w:t>J_,imit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8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8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vvplývající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předpisi'1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stanoven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zákonem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vyhláško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nonnou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Limit'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plánem.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5" w:lineRule="auto"/>
        <w:ind w:left="10" w:right="257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koncept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plán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stanoven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jejichž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vzniká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schválením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výslednéh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plánu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navržená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popsané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navržené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vlastnosti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5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6" w:lineRule="auto"/>
        <w:ind w:right="158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B6B6B"/>
          <w:w w:val="107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7"/>
          <w:u w:val="thick" w:color="000000"/>
        </w:rPr>
        <w:t>Regulativ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7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7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6"/>
          <w:w w:val="107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jso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zobrazen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grafick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é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ást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1"/>
          <w:u w:val="thick" w:color="000000"/>
        </w:rPr>
        <w:t>dokumentace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1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1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21"/>
          <w:w w:val="111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Jso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2"/>
          <w:u w:val="thick" w:color="000000"/>
        </w:rPr>
        <w:t>závaznÝmi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2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6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prv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4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jejic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87"/>
          <w:u w:val="thick" w:color="000000"/>
        </w:rPr>
        <w:t>vÝČe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87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87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7"/>
          <w:w w:val="87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16"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16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16"/>
          <w:u w:val="thick" w:color="000000"/>
        </w:rPr>
        <w:t>regulativ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16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16"/>
          <w:u w:val="thick" w:color="000000"/>
        </w:rPr>
        <w:t>ů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14"/>
          <w:w w:val="116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limitů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91"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91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91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5"/>
          <w:w w:val="91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shodn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ý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legendo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thick" w:color="000000"/>
        </w:rPr>
        <w:t>závaznýc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9"/>
          <w:w w:val="109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9"/>
          <w:u w:val="thick" w:color="000000"/>
        </w:rPr>
        <w:t>prvků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9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3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výkresec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.l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7"/>
          <w:u w:val="single" w:color="000000"/>
        </w:rPr>
        <w:t>{Komplexn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7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4"/>
          <w:w w:val="107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řešen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  <w:t>funk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  <w:t>níh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6"/>
          <w:w w:val="10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vvužit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územ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obce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7"/>
          <w:u w:val="single" w:color="000000"/>
        </w:rPr>
        <w:t>Limitv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7"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6" w:lineRule="auto"/>
        <w:ind w:right="38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B6B6B"/>
          <w:w w:val="95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územ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obce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všechn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územ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sou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asn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ě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plat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  <w:u w:val="thick" w:color="000000"/>
        </w:rPr>
        <w:t>í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4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krom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u w:val="thick" w:color="000000"/>
        </w:rPr>
        <w:t>ě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  <w:u w:val="thick" w:color="000000"/>
        </w:rPr>
        <w:t>stanovenéh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1"/>
          <w:w w:val="11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1"/>
          <w:u w:val="thick" w:color="000000"/>
        </w:rPr>
        <w:t>funk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1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  <w:u w:val="thick" w:color="000000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  <w:u w:val="thick" w:color="000000"/>
        </w:rPr>
        <w:t>ního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danéh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8"/>
        </w:rPr>
        <w:t>regulativem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8"/>
        </w:rPr>
        <w:t>vlastnosti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</w:rPr>
        <w:t>plývaiící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7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8"/>
          <w:w w:val="108"/>
        </w:rPr>
        <w:t>ů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5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20" w:right="1680"/>
          <w:cols w:num="2" w:equalWidth="0">
            <w:col w:w="317" w:space="1415"/>
            <w:col w:w="8468"/>
          </w:cols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58" w:lineRule="auto"/>
        <w:ind w:left="1727" w:right="714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následujícím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text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každo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rozli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uveden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regulativ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tomto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členění: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využití;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pravidla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(funk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objemov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plošné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85" w:right="3637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7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960" w:bottom="280" w:left="20" w:right="16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40" w:lineRule="auto"/>
        <w:ind w:left="2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1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  <w:t>dominantn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2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"/>
          <w:w w:val="11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VYUŽití;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7" w:lineRule="auto"/>
        <w:ind w:left="209" w:right="378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úzerr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vykonávána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řada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vyžadují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vyvolávají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zvláštní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nap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"/>
          <w:w w:val="108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color w:val="B6B6B6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6B6B6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stavbarrú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infrastrukturou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členění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  <w:u w:val="single" w:color="000000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využit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7"/>
          <w:u w:val="single" w:color="0000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7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7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77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uváděn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  <w:u w:val="single" w:color="000000"/>
        </w:rPr>
        <w:t>takto: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7" w:lineRule="auto"/>
        <w:ind w:left="195" w:right="560" w:firstLine="5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území;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vymezována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tehdy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kdy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různé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mohly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dostávat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střet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navzájem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vylučovat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2" w:lineRule="auto"/>
        <w:ind w:left="186" w:right="353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případně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více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lze-li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stanovit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takové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podmínk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způso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jejic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provádění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zabrání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případným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střetům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rušení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těcht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zastoupen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více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více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čelům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srrúšená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polyfunkční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2" w:lineRule="auto"/>
        <w:ind w:left="181" w:right="324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utváření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úzerrú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terénu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povrchů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vyhovují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zvolené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nazýván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"FUNKCE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3"/>
        </w:rPr>
        <w:t>"</w:t>
      </w:r>
      <w:r>
        <w:rPr>
          <w:rFonts w:ascii="Times New Roman" w:hAnsi="Times New Roman" w:cs="Times New Roman" w:eastAsia="Times New Roman"/>
          <w:sz w:val="19"/>
          <w:szCs w:val="19"/>
          <w:color w:val="A5A5A5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w w:val="104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Funkc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vymezován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ohledem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color w:val="6E6E6E"/>
          <w:w w:val="95"/>
        </w:rPr>
      </w:r>
      <w:r>
        <w:rPr>
          <w:rFonts w:ascii="Arial" w:hAnsi="Arial" w:cs="Arial" w:eastAsia="Arial"/>
          <w:sz w:val="18"/>
          <w:szCs w:val="18"/>
          <w:color w:val="6E6E6E"/>
          <w:spacing w:val="0"/>
          <w:w w:val="100"/>
          <w:u w:val="single" w:color="000000"/>
        </w:rPr>
        <w:t>1</w:t>
      </w:r>
      <w:r>
        <w:rPr>
          <w:rFonts w:ascii="Arial" w:hAnsi="Arial" w:cs="Arial" w:eastAsia="Arial"/>
          <w:sz w:val="18"/>
          <w:szCs w:val="18"/>
          <w:color w:val="6E6E6E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color w:val="6E6E6E"/>
          <w:spacing w:val="0"/>
          <w:w w:val="100"/>
          <w:u w:val="single" w:color="000000"/>
        </w:rPr>
        <w:t>.</w:t>
      </w:r>
      <w:r>
        <w:rPr>
          <w:rFonts w:ascii="Arial" w:hAnsi="Arial" w:cs="Arial" w:eastAsia="Arial"/>
          <w:sz w:val="18"/>
          <w:szCs w:val="18"/>
          <w:color w:val="6E6E6E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0"/>
          <w:u w:val="single" w:color="000000"/>
        </w:rPr>
        <w:t>základn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4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  <w:t>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3"/>
        </w:rPr>
        <w:t>•!•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3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7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bydlen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8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86"/>
        </w:rPr>
        <w:t>tr-Valé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8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8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3" w:lineRule="auto"/>
        <w:ind w:left="513" w:right="649" w:firstLine="-32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6E6E6E"/>
          <w:spacing w:val="0"/>
          <w:w w:val="79"/>
        </w:rPr>
        <w:t>•!•</w:t>
      </w:r>
      <w:r>
        <w:rPr>
          <w:rFonts w:ascii="Arial" w:hAnsi="Arial" w:cs="Arial" w:eastAsia="Arial"/>
          <w:sz w:val="19"/>
          <w:szCs w:val="19"/>
          <w:color w:val="6E6E6E"/>
          <w:spacing w:val="0"/>
          <w:w w:val="79"/>
        </w:rPr>
        <w:t>    </w:t>
      </w:r>
      <w:r>
        <w:rPr>
          <w:rFonts w:ascii="Arial" w:hAnsi="Arial" w:cs="Arial" w:eastAsia="Arial"/>
          <w:sz w:val="19"/>
          <w:szCs w:val="19"/>
          <w:color w:val="6E6E6E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79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prác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prováděné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obživu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manipulaci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energiemi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materiály,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irúonnacemi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jejic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vytváření;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četně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zpracovávání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úpravu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skladování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doprav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produktů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těcht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činností;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zahrnuje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prvovýrobu,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průmyslovo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řemeslnou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výrobu,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nevýrobní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povah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apod;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5"/>
        </w:rPr>
        <w:t>•!•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5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7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rekreac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trávením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volnéh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čas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odpo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činkem;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-1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-3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15"/>
          <w:u w:val="single" w:color="000000"/>
        </w:rPr>
        <w:t>"'baven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15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15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9"/>
          <w:w w:val="11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A5A5A5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5A5A5"/>
          <w:spacing w:val="2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7"/>
          <w:u w:val="single" w:color="000000"/>
        </w:rPr>
        <w:t>nezbv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7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7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3"/>
          <w:w w:val="97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prováděn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základníc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  <w:u w:val="single" w:color="000000"/>
        </w:rPr>
        <w:t>inností;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0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vyžaduje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nezbytné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speciální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ůpravy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nap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"/>
          <w:w w:val="108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color w:val="B6B6B6"/>
          <w:spacing w:val="0"/>
          <w:w w:val="106"/>
        </w:rPr>
        <w:t>.: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72"/>
        </w:rPr>
        <w:t>•!•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72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13"/>
          <w:w w:val="7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infrastruktur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komunikace;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72"/>
        </w:rPr>
        <w:t>•!•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72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13"/>
          <w:w w:val="7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technicko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irúrastrukturu;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74"/>
        </w:rPr>
        <w:t>•!•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0"/>
          <w:w w:val="74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color w:val="2D2D2D"/>
          <w:spacing w:val="4"/>
          <w:w w:val="7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vybavení,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0" w:lineRule="auto"/>
        <w:ind w:left="129" w:right="214" w:firstLine="3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poskytování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služe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dobrovolně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vyhledávanýc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opravářských,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výrobních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nevýrobních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obchodních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stravování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kultura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sport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5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A5A5A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A5A5A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7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plně1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zákon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předepsaných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povinností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školství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správní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úřady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sociáh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zdravotlúctví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lze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rozlišit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uspokojování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denníc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potře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vyšš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nadmístní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využívané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menší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frekvencí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širším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okruhem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uživateh1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obyvatelé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obce.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  <w:u w:val="single" w:color="000000"/>
        </w:rPr>
        <w:t>přítmstn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9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9"/>
          <w:u w:val="single" w:color="000000"/>
        </w:rPr>
        <w:t>nepříiJustné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0"/>
          <w:w w:val="109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838383"/>
          <w:spacing w:val="-6"/>
          <w:w w:val="10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  <w:t>\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  <w:t>'UŽit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9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  <w:u w:val="single" w:color="000000"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4" w:lineRule="auto"/>
        <w:ind w:left="110" w:right="322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uváděny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možné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jsou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vybrán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formulace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pojm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právníc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předpisec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významné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rozhodování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správních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orgán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stavebníc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úřad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správníc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řízeních.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  <w:u w:val="thick" w:color="000000"/>
        </w:rPr>
        <w:t>limit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13"/>
          <w:u w:val="thick" w:color="000000"/>
        </w:rPr>
        <w:t>nužit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13"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13"/>
          <w:u w:val="thick" w:color="0000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47"/>
          <w:w w:val="113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13"/>
          <w:u w:val="thick" w:color="0000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13"/>
        </w:rPr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navrženéh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využívání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úze1ní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nabývající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</w:rPr>
        <w:t>plat110sti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9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schválení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ÚPO.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36" w:right="366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4" w:footer="0" w:top="1000" w:bottom="280" w:left="1660" w:right="1680"/>
          <w:pgSz w:w="11900" w:h="16820"/>
        </w:sectPr>
      </w:pPr>
      <w:rPr/>
    </w:p>
    <w:p>
      <w:pPr>
        <w:spacing w:before="73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pravidla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(funk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objemové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plošné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747474"/>
          <w:spacing w:val="0"/>
          <w:w w:val="100"/>
          <w:b/>
          <w:bCs/>
        </w:rPr>
        <w:t>V\</w:t>
      </w:r>
      <w:r>
        <w:rPr>
          <w:rFonts w:ascii="Arial" w:hAnsi="Arial" w:cs="Arial" w:eastAsia="Arial"/>
          <w:sz w:val="14"/>
          <w:szCs w:val="14"/>
          <w:color w:val="74747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b/>
          <w:bCs/>
        </w:rPr>
        <w:t>užití;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5" w:lineRule="auto"/>
        <w:ind w:left="177" w:right="514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vykonávána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řada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vyžadují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vyvolávají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zvláštní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nap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"/>
          <w:w w:val="101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color w:val="BCBCBC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CBCBC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infrastrukturou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zelení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členění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4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w w:val="88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ené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vvužit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3"/>
          <w:u w:val="single" w:color="0000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3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3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8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uváděn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takto: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0" w:lineRule="auto"/>
        <w:ind w:left="168" w:right="724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území;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vymezována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tehdy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kdy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různé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čel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mohly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dostávat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střet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navzájem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vylučovat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0" w:lineRule="auto"/>
        <w:ind w:left="163" w:right="308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případně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více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lze-li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stanovit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takové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podmínk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způso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jejic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provádění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zabrání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případným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střetům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rušení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těcht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zastoupen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více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více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čelům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smíšená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polyfunkční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0" w:lineRule="auto"/>
        <w:ind w:left="163" w:right="475" w:firstLine="4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utváření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terénu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povrchů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vyhovují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zvolené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čel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nazýván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"FUNKCE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"/>
          <w:w w:val="102"/>
        </w:rPr>
        <w:t>"</w:t>
      </w:r>
      <w:r>
        <w:rPr>
          <w:rFonts w:ascii="Times New Roman" w:hAnsi="Times New Roman" w:cs="Times New Roman" w:eastAsia="Times New Roman"/>
          <w:sz w:val="19"/>
          <w:szCs w:val="19"/>
          <w:color w:val="BCBCBC"/>
          <w:spacing w:val="0"/>
          <w:w w:val="13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w w:val="101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Funkc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vymezován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ohledem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w w:val="86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6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9"/>
          <w:w w:val="8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základn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  <w:u w:val="single" w:color="000000"/>
        </w:rPr>
        <w:t>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47474"/>
          <w:spacing w:val="0"/>
          <w:w w:val="71"/>
        </w:rPr>
        <w:t>•!•</w:t>
      </w:r>
      <w:r>
        <w:rPr>
          <w:rFonts w:ascii="Times New Roman" w:hAnsi="Times New Roman" w:cs="Times New Roman" w:eastAsia="Times New Roman"/>
          <w:sz w:val="20"/>
          <w:szCs w:val="20"/>
          <w:color w:val="747474"/>
          <w:spacing w:val="0"/>
          <w:w w:val="71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color w:val="747474"/>
          <w:spacing w:val="23"/>
          <w:w w:val="7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71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bydlen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5" w:lineRule="auto"/>
        <w:ind w:left="492" w:right="277" w:firstLine="-32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1"/>
        </w:rPr>
        <w:t>•:•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1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7"/>
          <w:w w:val="8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13"/>
          <w:u w:val="single" w:color="000000"/>
        </w:rPr>
        <w:t>práce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13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13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1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prováděné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obživu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manipulaci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energiemi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materiály,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infonnacemi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jejic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vytváření;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četně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zpracovávání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úpravu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skladování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doprav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produkt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těchto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činnosti;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0"/>
          <w:w w:val="100"/>
        </w:rPr>
        <w:t>zahrnuje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zemědělsko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prvovýrobu,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průmyslovo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řemeslno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výrobu,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nevýrobní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povah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apod;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7"/>
        </w:rPr>
        <w:t>•!•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7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rekreac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trávením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volnéh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čas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odpo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činkem;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w w:val="101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14"/>
          <w:szCs w:val="14"/>
          <w:color w:val="747474"/>
          <w:spacing w:val="0"/>
          <w:w w:val="100"/>
          <w:u w:val="single" w:color="000000"/>
        </w:rPr>
        <w:t>V</w:t>
      </w:r>
      <w:r>
        <w:rPr>
          <w:rFonts w:ascii="Arial" w:hAnsi="Arial" w:cs="Arial" w:eastAsia="Arial"/>
          <w:sz w:val="14"/>
          <w:szCs w:val="14"/>
          <w:color w:val="74747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4"/>
          <w:szCs w:val="14"/>
          <w:color w:val="747474"/>
          <w:spacing w:val="0"/>
          <w:w w:val="100"/>
          <w:u w:val="single" w:color="000000"/>
        </w:rPr>
        <w:t>\</w:t>
      </w:r>
      <w:r>
        <w:rPr>
          <w:rFonts w:ascii="Arial" w:hAnsi="Arial" w:cs="Arial" w:eastAsia="Arial"/>
          <w:sz w:val="14"/>
          <w:szCs w:val="14"/>
          <w:color w:val="747474"/>
          <w:spacing w:val="2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baven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  <w:u w:val="single" w:color="000000"/>
        </w:rPr>
        <w:t>nez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2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0"/>
          <w:w w:val="82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0"/>
          <w:w w:val="82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-3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-3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-3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tn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0"/>
          <w:w w:val="100"/>
          <w:u w:val="single" w:color="0000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2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prováděn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základníc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  <w:u w:val="single" w:color="000000"/>
        </w:rPr>
        <w:t>inností;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vyžaduje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nezbytné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speciální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úpravy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10"/>
          <w:w w:val="10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E9E9E"/>
          <w:spacing w:val="0"/>
          <w:w w:val="112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0"/>
        </w:rPr>
        <w:t>•!•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infrastruktur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komunikace;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47474"/>
          <w:spacing w:val="0"/>
          <w:w w:val="71"/>
        </w:rPr>
        <w:t>•!•</w:t>
      </w:r>
      <w:r>
        <w:rPr>
          <w:rFonts w:ascii="Times New Roman" w:hAnsi="Times New Roman" w:cs="Times New Roman" w:eastAsia="Times New Roman"/>
          <w:sz w:val="20"/>
          <w:szCs w:val="20"/>
          <w:color w:val="747474"/>
          <w:spacing w:val="0"/>
          <w:w w:val="71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color w:val="747474"/>
          <w:spacing w:val="5"/>
          <w:w w:val="7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technicko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infrastrukturu;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7"/>
        </w:rPr>
        <w:t>•!•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7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vybavcňí,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6" w:lineRule="auto"/>
        <w:ind w:left="116" w:right="404" w:firstLine="4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čená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poskytování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0"/>
          <w:w w:val="100"/>
        </w:rPr>
        <w:t>služe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dobrovolně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vyhledávanýc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4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opravářských,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výrobních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nevýrobních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obchodních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stravování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kultura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sport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747474"/>
          <w:spacing w:val="0"/>
          <w:w w:val="197"/>
        </w:rPr>
        <w:t>i</w:t>
      </w:r>
      <w:r>
        <w:rPr>
          <w:rFonts w:ascii="Arial" w:hAnsi="Arial" w:cs="Arial" w:eastAsia="Arial"/>
          <w:sz w:val="19"/>
          <w:szCs w:val="19"/>
          <w:color w:val="74747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plněni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zákon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předepsaných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povinností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školství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správní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úřady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sociální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zdravotnictví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rozlišit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uspokojování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denníc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potře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vyšš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nadmístní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využívané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menší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frekvencí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širším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okruhem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uživatelů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obyvatelé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43434"/>
          <w:w w:val="98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1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5"/>
          <w:b/>
          <w:bCs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8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3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3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2"/>
          <w:b/>
          <w:bCs/>
          <w:u w:val="single" w:color="000000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2"/>
          <w:b/>
          <w:bCs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0"/>
          <w:b/>
          <w:bCs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ustn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18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9"/>
          <w:b/>
          <w:bCs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9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90"/>
          <w:b/>
          <w:bCs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9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9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9"/>
          <w:b/>
          <w:bCs/>
          <w:u w:val="single" w:color="000000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9"/>
          <w:b/>
          <w:bCs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5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5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5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0"/>
          <w:b/>
          <w:bCs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1"/>
          <w:b/>
          <w:bCs/>
          <w:u w:val="single" w:color="000000"/>
        </w:rPr>
        <w:t>ustn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1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70"/>
          <w:b/>
          <w:bCs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6"/>
          <w:w w:val="7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8"/>
          <w:b/>
          <w:bCs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7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2"/>
          <w:b/>
          <w:bCs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9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6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6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36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užit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14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8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8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8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565656"/>
          <w:spacing w:val="0"/>
          <w:w w:val="80"/>
          <w:b/>
          <w:bCs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565656"/>
          <w:spacing w:val="16"/>
          <w:w w:val="8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innost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1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9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2"/>
          <w:b/>
          <w:bCs/>
          <w:u w:val="single" w:color="000000"/>
        </w:rPr>
        <w:t>stav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2"/>
          <w:b/>
          <w:bCs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3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33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  <w:b/>
          <w:bCs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6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0" w:lineRule="auto"/>
        <w:ind w:left="102" w:right="463" w:firstLine="5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Zde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uváděny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10"/>
        </w:rPr>
        <w:t>Pokudje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možné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jsou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vybrán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formulace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pojm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právníc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předpisec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významné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rozhodování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správních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orgán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stavebníc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úřad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správníc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řízeních.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</w:rPr>
        <w:t>limi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1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92"/>
          <w:b/>
          <w:bCs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-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  <w:b/>
          <w:bCs/>
        </w:rPr>
        <w:t>\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</w:rPr>
        <w:t>užití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43434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navrženéh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využívání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nabývající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platnosti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schválení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47474"/>
          <w:spacing w:val="0"/>
          <w:w w:val="101"/>
        </w:rPr>
        <w:t>ÚPO.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92" w:right="371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1" w:footer="186813176" w:top="1500" w:bottom="280" w:left="1640" w:right="1680"/>
          <w:headerReference w:type="odd" r:id="rId15"/>
          <w:pgSz w:w="11900" w:h="16820"/>
        </w:sectPr>
      </w:pPr>
      <w:rPr/>
    </w:p>
    <w:p>
      <w:pPr>
        <w:spacing w:before="73" w:after="0" w:line="240" w:lineRule="auto"/>
        <w:ind w:left="226" w:right="-20"/>
        <w:jc w:val="lef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2A2A2A"/>
          <w:spacing w:val="0"/>
          <w:w w:val="100"/>
          <w:b/>
          <w:bCs/>
        </w:rPr>
        <w:t>REGULATIVY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2"/>
          <w:b/>
          <w:bCs/>
        </w:rPr>
        <w:t>ZASTAVITELNÉ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2.498024pt;margin-top:-1.570272pt;width:411.651503pt;height:.1pt;mso-position-horizontal-relative:page;mso-position-vertical-relative:paragraph;z-index:-3802" coordorigin="1850,-31" coordsize="8233,2">
            <v:shape style="position:absolute;left:1850;top:-31;width:8233;height:2" coordorigin="1850,-31" coordsize="8233,0" path="m1850,-31l10083,-31e" filled="f" stroked="t" strokeweight=".706092pt" strokecolor="#838383">
              <v:path arrowok="t"/>
            </v:shape>
          </v:group>
          <w10:wrap type="none"/>
        </w:pict>
      </w:r>
      <w:r>
        <w:rPr/>
        <w:pict>
          <v:group style="position:absolute;margin-left:92.262657pt;margin-top:14.826734pt;width:412.357595pt;height:.1pt;mso-position-horizontal-relative:page;mso-position-vertical-relative:paragraph;z-index:-3801" coordorigin="1845,297" coordsize="8247,2">
            <v:shape style="position:absolute;left:1845;top:297;width:8247;height:2" coordorigin="1845,297" coordsize="8247,0" path="m1845,297l10092,297e" filled="f" stroked="t" strokeweight=".706092pt" strokecolor="#83838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NÍZKOPODLAŽNÍ</w:t>
      </w:r>
      <w:r>
        <w:rPr>
          <w:rFonts w:ascii="Arial" w:hAnsi="Arial" w:cs="Arial" w:eastAsia="Arial"/>
          <w:sz w:val="23"/>
          <w:szCs w:val="23"/>
          <w:color w:val="2A2A2A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OBYTN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1"/>
          <w:b/>
          <w:bCs/>
        </w:rPr>
        <w:t>ZÁSTAVBA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auto"/>
        <w:ind w:left="189" w:right="1010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domec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plochami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pozemků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umožňují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pěstitelsko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chovatelsko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samozásobitelskýc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potřeb.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auto"/>
        <w:ind w:left="316" w:right="575" w:firstLine="-13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maloobchodu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stravování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sloužící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obsluze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daného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1" w:lineRule="auto"/>
        <w:ind w:left="306" w:right="585" w:firstLine="-12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zákazník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příp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5" w:lineRule="auto"/>
        <w:ind w:left="170" w:right="28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chovatelství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stavbác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budovy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0"/>
        </w:rPr>
        <w:t>-ploch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color w:val="727272"/>
          <w:spacing w:val="0"/>
          <w:w w:val="118"/>
          <w:b/>
          <w:bCs/>
        </w:rPr>
        <w:t>!i</w:t>
      </w:r>
      <w:r>
        <w:rPr>
          <w:rFonts w:ascii="Arial" w:hAnsi="Arial" w:cs="Arial" w:eastAsia="Arial"/>
          <w:sz w:val="13"/>
          <w:szCs w:val="13"/>
          <w:color w:val="727272"/>
          <w:spacing w:val="14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8"/>
          <w:b/>
          <w:bCs/>
        </w:rPr>
        <w:t>sta,,by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lesni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(prvov)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'roba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velkoobcho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supermarkety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-autokempingy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5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tábořiště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,robní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stavbami.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6" w:lineRule="auto"/>
        <w:ind w:left="283" w:right="480" w:firstLine="-13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všechn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druhy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nepřím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narušují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kvalit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obytného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prostředí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34" w:right="3625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560" w:bottom="280" w:left="1680" w:right="1680"/>
          <w:headerReference w:type="even" r:id="rId16"/>
          <w:pgSz w:w="11900" w:h="16820"/>
        </w:sectPr>
      </w:pPr>
      <w:rPr/>
    </w:p>
    <w:p>
      <w:pPr>
        <w:spacing w:before="83" w:after="0" w:line="214" w:lineRule="exact"/>
        <w:ind w:left="229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u w:val="single" w:color="000000"/>
          <w:position w:val="-1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u w:val="single" w:color="000000"/>
          <w:position w:val="-1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4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4"/>
          <w:u w:val="single" w:color="000000"/>
          <w:position w:val="-1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4"/>
          <w:u w:val="single" w:color="000000"/>
          <w:position w:val="-1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4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7" w:after="0" w:line="240" w:lineRule="auto"/>
        <w:ind w:left="178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2D2D2D"/>
          <w:spacing w:val="0"/>
          <w:w w:val="105"/>
          <w:b/>
          <w:bCs/>
        </w:rPr>
        <w:t>REGULATIVY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ZASTAVITELNÉ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25pt;margin-top:-2.410010pt;width:417.699597pt;height:.1pt;mso-position-horizontal-relative:page;mso-position-vertical-relative:paragraph;z-index:-3800" coordorigin="1785,-48" coordsize="8354,2">
            <v:shape style="position:absolute;left:1785;top:-48;width:8354;height:2" coordorigin="1785,-48" coordsize="8354,0" path="m1785,-48l10139,-48e" filled="f" stroked="t" strokeweight=".719758pt" strokecolor="#000000">
              <v:path arrowok="t"/>
            </v:shape>
          </v:group>
          <w10:wrap type="none"/>
        </w:pict>
      </w:r>
      <w:r>
        <w:rPr/>
        <w:pict>
          <v:group style="position:absolute;margin-left:89.25pt;margin-top:15.105824pt;width:387.709677pt;height:.1pt;mso-position-horizontal-relative:page;mso-position-vertical-relative:paragraph;z-index:-3799" coordorigin="1785,302" coordsize="7754,2">
            <v:shape style="position:absolute;left:1785;top:302;width:7754;height:2" coordorigin="1785,302" coordsize="7754,0" path="m1785,302l9539,302e" filled="f" stroked="t" strokeweight=".47983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NÍZKOPODLAŽNÍ</w:t>
      </w:r>
      <w:r>
        <w:rPr>
          <w:rFonts w:ascii="Arial" w:hAnsi="Arial" w:cs="Arial" w:eastAsia="Arial"/>
          <w:sz w:val="23"/>
          <w:szCs w:val="23"/>
          <w:color w:val="2D2D2D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OBYTN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2"/>
          <w:b/>
          <w:bCs/>
        </w:rPr>
        <w:t>ZÁSTAVBA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8"/>
        </w:rPr>
        <w:t>dominantní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5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3" w:lineRule="auto"/>
        <w:ind w:left="144" w:right="95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domec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plochami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umož1'íují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pěstitelsko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chovatelsko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samozásobitelskýc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potřeb.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10"/>
        </w:rPr>
        <w:t>Přípustné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6"/>
        </w:rPr>
        <w:t>činnos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-20"/>
          <w:w w:val="106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-59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2"/>
          <w:w w:val="106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3"/>
        </w:rPr>
        <w:t>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8" w:lineRule="auto"/>
        <w:ind w:left="274" w:right="478" w:firstLine="-1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maloobchodu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veřejnéh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stravování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sloužící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obsluze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danéhb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8" w:lineRule="auto"/>
        <w:ind w:left="274" w:right="430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zákazníkí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příp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8" w:lineRule="auto"/>
        <w:ind w:left="130" w:right="20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chovatelství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stavbác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budovy)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7"/>
        </w:rPr>
        <w:t>Nepřípustné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-9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96969"/>
          <w:spacing w:val="0"/>
          <w:w w:val="103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w w:val="14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w w:val="143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979797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velkoobcho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supermarkety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autokempingy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tábořiště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-výrobní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stavbami.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2" w:lineRule="auto"/>
        <w:ind w:left="245" w:right="373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všeclm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druhy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čilmostí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negativ1úmi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nepřím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narušují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kvalit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obytného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prostředí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133" w:right="364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7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680" w:bottom="280" w:left="1660" w:right="1680"/>
          <w:headerReference w:type="odd" r:id="rId17"/>
          <w:pgSz w:w="11900" w:h="16820"/>
        </w:sectPr>
      </w:pPr>
      <w:rPr/>
    </w:p>
    <w:p>
      <w:pPr>
        <w:spacing w:before="66" w:after="0" w:line="240" w:lineRule="auto"/>
        <w:ind w:left="2341" w:right="-20"/>
        <w:jc w:val="left"/>
        <w:tabs>
          <w:tab w:pos="49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2" w:right="-20"/>
        <w:jc w:val="left"/>
        <w:tabs>
          <w:tab w:pos="846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1.574959pt;margin-top:-2.338851pt;width:396.903908pt;height:.1pt;mso-position-horizontal-relative:page;mso-position-vertical-relative:paragraph;z-index:-3798" coordorigin="1831,-47" coordsize="7938,2">
            <v:shape style="position:absolute;left:1831;top:-47;width:7938;height:2" coordorigin="1831,-47" coordsize="7938,0" path="m1831,-47l9770,-47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w w:val="99"/>
          <w:b/>
          <w:bCs/>
        </w:rPr>
      </w:r>
      <w:r>
        <w:rPr>
          <w:rFonts w:ascii="Arial" w:hAnsi="Arial" w:cs="Arial" w:eastAsia="Arial"/>
          <w:sz w:val="23"/>
          <w:szCs w:val="23"/>
          <w:color w:val="282828"/>
          <w:spacing w:val="-12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-12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8"/>
          <w:b/>
          <w:bCs/>
          <w:u w:val="thick" w:color="000000"/>
        </w:rPr>
        <w:t>2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8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7"/>
          <w:b/>
          <w:bCs/>
          <w:u w:val="thick" w:color="000000"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7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1"/>
          <w:b/>
          <w:bCs/>
          <w:u w:val="thick" w:color="000000"/>
        </w:rPr>
        <w:t>HROMADNÁ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1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  <w:t>STŘEDNĚPODLAŽN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  <w:t>Í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-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  <w:t>OBYTN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  <w:b/>
          <w:bCs/>
          <w:u w:val="thick" w:color="000000"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4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4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  <w:t>ZÁSTAVBA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u w:val="thick" w:color="000000"/>
        </w:rPr>
        <w:tab/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4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4" w:lineRule="auto"/>
        <w:ind w:left="210" w:right="15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vyhrazenými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obyvatel,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provádět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vnítřníc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prostorec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spíše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polosoukromé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povahy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poskytnout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úpln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standar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kvalitníh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místě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89"/>
        </w:rPr>
        <w:t>nut11osti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rekreačníh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zázen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mimo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núst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bydliště.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8"/>
        </w:rPr>
        <w:t>Přípustné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3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domec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vyhrazenými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uživatelti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334" w:right="471" w:firstLine="-12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zákazník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příp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nebude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7"/>
        </w:rPr>
        <w:t>ovlivr'íovat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9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bydlení;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7" w:lineRule="auto"/>
        <w:ind w:left="903" w:right="291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0"/>
        </w:rPr>
        <w:t>ovliVI'íovat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9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čelových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Nepřípustné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3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3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nástavba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podlaží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domů;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310" w:right="374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</w:rPr>
        <w:t>-všechn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druhy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negativními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nepřím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narušují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kvalit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obytného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prostředí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253586pt;margin-top:-2.219529pt;width:413.985247pt;height:.1pt;mso-position-horizontal-relative:page;mso-position-vertical-relative:paragraph;z-index:-3797" coordorigin="1765,-44" coordsize="8280,2">
            <v:shape style="position:absolute;left:1765;top:-44;width:8280;height:2" coordorigin="1765,-44" coordsize="8280,0" path="m1765,-44l10045,-44e" filled="f" stroked="t" strokeweight=".474482pt" strokecolor="#000000">
              <v:path arrowok="t"/>
            </v:shape>
          </v:group>
          <w10:wrap type="none"/>
        </w:pict>
      </w:r>
      <w:r>
        <w:rPr/>
        <w:pict>
          <v:group style="position:absolute;margin-left:88.253586pt;margin-top:14.963219pt;width:413.985247pt;height:.1pt;mso-position-horizontal-relative:page;mso-position-vertical-relative:paragraph;z-index:-3796" coordorigin="1765,299" coordsize="8280,2">
            <v:shape style="position:absolute;left:1765;top:299;width:8280;height:2" coordorigin="1765,299" coordsize="8280,0" path="m1765,299l10045,299e" filled="f" stroked="t" strokeweight=".4744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E6E6E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00"/>
          <w:b/>
          <w:bCs/>
        </w:rPr>
        <w:t>SMÍŠENÉ</w:t>
      </w:r>
      <w:r>
        <w:rPr>
          <w:rFonts w:ascii="Arial" w:hAnsi="Arial" w:cs="Arial" w:eastAsia="Arial"/>
          <w:sz w:val="23"/>
          <w:szCs w:val="23"/>
          <w:color w:val="6E6E6E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01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7"/>
        </w:rPr>
        <w:t>dominantní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-6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3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4" w:lineRule="auto"/>
        <w:ind w:left="144" w:right="575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ubytovátú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poskytující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6"/>
        </w:rPr>
        <w:t>obyvatelstVll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navazující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zpracovatelské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provozovn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průmyslovéh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řemeslnéh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charakteru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opravárenské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navazujícírrů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zpracovatelskými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provozovnami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řemeslnéh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charakteru.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9"/>
        </w:rPr>
        <w:t>Přípustné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4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7" w:lineRule="auto"/>
        <w:ind w:left="263" w:right="290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chovatelství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stavbác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budovy)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4" w:lineRule="auto"/>
        <w:ind w:left="258" w:right="314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vlastnítni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ovlivúovat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pnnnyslové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výroby;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61" w:right="3662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720" w:bottom="280" w:left="1640" w:right="1680"/>
          <w:headerReference w:type="even" r:id="rId18"/>
          <w:pgSz w:w="11900" w:h="16820"/>
        </w:sectPr>
      </w:pPr>
      <w:rPr/>
    </w:p>
    <w:p>
      <w:pPr>
        <w:spacing w:before="75" w:after="0" w:line="240" w:lineRule="auto"/>
        <w:ind w:left="1755" w:right="-20"/>
        <w:jc w:val="left"/>
        <w:tabs>
          <w:tab w:pos="362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7.108002pt;margin-top:1.993551pt;width:415.548pt;height:.1pt;mso-position-horizontal-relative:page;mso-position-vertical-relative:paragraph;z-index:-3795" coordorigin="1742,40" coordsize="8311,2">
            <v:shape style="position:absolute;left:1742;top:40;width:8311;height:2" coordorigin="1742,40" coordsize="8311,0" path="m1742,40l10053,40e" filled="f" stroked="t" strokeweight=".714pt" strokecolor="#808080">
              <v:path arrowok="t"/>
            </v:shape>
          </v:group>
          <w10:wrap type="none"/>
        </w:pict>
      </w:r>
      <w:r>
        <w:rPr/>
        <w:pict>
          <v:group style="position:absolute;margin-left:86.632004pt;margin-top:18.598522pt;width:416.262pt;height:.1pt;mso-position-horizontal-relative:page;mso-position-vertical-relative:paragraph;z-index:-3794" coordorigin="1733,372" coordsize="8325,2">
            <v:shape style="position:absolute;left:1733;top:372;width:8325;height:2" coordorigin="1733,372" coordsize="8325,0" path="m1733,372l10058,372e" filled="f" stroked="t" strokeweight=".714pt" strokecolor="#90909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HROMADNÁ</w:t>
      </w:r>
      <w:r>
        <w:rPr>
          <w:rFonts w:ascii="Arial" w:hAnsi="Arial" w:cs="Arial" w:eastAsia="Arial"/>
          <w:sz w:val="23"/>
          <w:szCs w:val="23"/>
          <w:color w:val="282828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STŘEDNĚPODLAŽNÍ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OBYTN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ZÁSTAVBA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7" w:lineRule="auto"/>
        <w:ind w:left="1736" w:right="233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obyvatel,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provádět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vnitřníc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prostorec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spíše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polosoukromé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povahy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čelem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poskytnout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úpln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standar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kvalitníh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místě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nutnosti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rekreačníh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zázemí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mimo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míst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bydliště.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domec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uživatel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bytů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7" w:lineRule="auto"/>
        <w:ind w:left="1860" w:right="607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zákazník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příp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2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nebude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bydlení;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7" w:lineRule="auto"/>
        <w:ind w:left="2427" w:right="838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28"/>
          <w:w w:val="100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9C9C9C"/>
          <w:spacing w:val="0"/>
          <w:w w:val="100"/>
        </w:rPr>
        <w:t>·,</w:t>
      </w:r>
      <w:r>
        <w:rPr>
          <w:rFonts w:ascii="Times New Roman" w:hAnsi="Times New Roman" w:cs="Times New Roman" w:eastAsia="Times New Roman"/>
          <w:sz w:val="19"/>
          <w:szCs w:val="19"/>
          <w:color w:val="9C9C9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1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nástavba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podlaží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domů;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1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7" w:lineRule="auto"/>
        <w:ind w:left="1846" w:right="511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0"/>
        </w:rPr>
        <w:t>-všechn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druhy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nepřím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narušují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kvalit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obytného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prostředí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9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4.251999pt;margin-top:-2.234307pt;width:414.834pt;height:.1pt;mso-position-horizontal-relative:page;mso-position-vertical-relative:paragraph;z-index:-3793" coordorigin="1685,-45" coordsize="8297,2">
            <v:shape style="position:absolute;left:1685;top:-45;width:8297;height:2" coordorigin="1685,-45" coordsize="8297,0" path="m1685,-45l9982,-45e" filled="f" stroked="t" strokeweight=".476pt" strokecolor="#878C8C">
              <v:path arrowok="t"/>
            </v:shape>
          </v:group>
          <w10:wrap type="none"/>
        </w:pict>
      </w:r>
      <w:r>
        <w:rPr/>
        <w:pict>
          <v:group style="position:absolute;margin-left:83.061996pt;margin-top:14.490124pt;width:416.024pt;height:.1pt;mso-position-horizontal-relative:page;mso-position-vertical-relative:paragraph;z-index:-3792" coordorigin="1661,290" coordsize="8320,2">
            <v:shape style="position:absolute;left:1661;top:290;width:8320;height:2" coordorigin="1661,290" coordsize="8320,0" path="m1661,290l9982,290e" filled="f" stroked="t" strokeweight=".476pt" strokecolor="#80808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72727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0"/>
          <w:b/>
          <w:bCs/>
        </w:rPr>
        <w:t>SMÍŠENÉ</w:t>
      </w:r>
      <w:r>
        <w:rPr>
          <w:rFonts w:ascii="Arial" w:hAnsi="Arial" w:cs="Arial" w:eastAsia="Arial"/>
          <w:sz w:val="23"/>
          <w:szCs w:val="23"/>
          <w:color w:val="727272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727272"/>
          <w:spacing w:val="0"/>
          <w:w w:val="102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8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5" w:lineRule="auto"/>
        <w:ind w:left="1675" w:right="6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ubytování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poskytující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obyvatelstvu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výrobou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navazující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zpracovatelské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provozovn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řemeslnéh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charakteru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výrobou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opravárenské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navazujícími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zpracovatelskými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provozovnami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řemeslnéh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charaktem.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186813176" w:top="1520" w:bottom="280" w:left="20" w:right="1680"/>
          <w:headerReference w:type="odd" r:id="rId19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80"/>
        <w:jc w:val="lef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CCCCCC"/>
          <w:spacing w:val="0"/>
          <w:w w:val="52"/>
        </w:rPr>
        <w:t>.....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35" w:after="0" w:line="240" w:lineRule="auto"/>
        <w:ind w:left="2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7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2" w:lineRule="auto"/>
        <w:ind w:left="152" w:right="369" w:firstLine="-13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chovatelství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stavbác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budovy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4" w:lineRule="auto"/>
        <w:ind w:left="138" w:right="461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8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výroby;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55" w:right="370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6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960" w:bottom="280" w:left="20" w:right="1680"/>
          <w:cols w:num="2" w:equalWidth="0">
            <w:col w:w="312" w:space="1334"/>
            <w:col w:w="8554"/>
          </w:cols>
        </w:sectPr>
      </w:pPr>
      <w:rPr/>
    </w:p>
    <w:p>
      <w:pPr>
        <w:spacing w:before="71" w:after="0" w:line="265" w:lineRule="auto"/>
        <w:ind w:left="226" w:right="514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zaměstnanc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spotřebitel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1"/>
        </w:rPr>
        <w:t>norem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1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2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1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2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8"/>
        </w:rPr>
        <w:t>-velkovýrobní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hromadná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velkosériová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velkoskladovací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2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1"/>
        </w:rPr>
        <w:t>surovin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6"/>
        </w:rPr>
        <w:t>-maloobchodní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velkoobchodní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prodejní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2"/>
        </w:rPr>
        <w:t>plochy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2" w:right="5723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2.477318pt;margin-top:-1.908797pt;width:410.98422pt;height:.1pt;mso-position-horizontal-relative:page;mso-position-vertical-relative:paragraph;z-index:-3791" coordorigin="1850,-38" coordsize="8220,2">
            <v:shape style="position:absolute;left:1850;top:-38;width:8220;height:2" coordorigin="1850,-38" coordsize="8220,0" path="m1850,-38l10069,-38e" filled="f" stroked="t" strokeweight=".469428pt" strokecolor="#000000">
              <v:path arrowok="t"/>
            </v:shape>
          </v:group>
          <w10:wrap type="none"/>
        </w:pict>
      </w:r>
      <w:r>
        <w:rPr/>
        <w:pict>
          <v:group style="position:absolute;margin-left:92.007889pt;margin-top:14.93968pt;width:411.218934pt;height:.1pt;mso-position-horizontal-relative:page;mso-position-vertical-relative:paragraph;z-index:-3790" coordorigin="1840,299" coordsize="8224,2">
            <v:shape style="position:absolute;left:1840;top:299;width:8224;height:2" coordorigin="1840,299" coordsize="8224,0" path="m1840,299l10065,299e" filled="f" stroked="t" strokeweight=".46942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OBSLUŽN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A2A2A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1"/>
          <w:b/>
          <w:bCs/>
        </w:rPr>
        <w:t>SFÉRA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8" w:lineRule="auto"/>
        <w:ind w:left="179" w:right="338" w:firstLine="6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stabilizovaným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funk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využitím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8"/>
        </w:rPr>
        <w:t>-ob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8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zabezpečující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potřeby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návštěvníků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obsluze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potřebám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školství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správ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řízení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zdravotnictví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obchod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stravování,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kulturní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četně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možnosti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d0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časnéh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ubytování.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prostory;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8" w:lineRule="auto"/>
        <w:ind w:left="306" w:right="596" w:firstLine="-13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7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výrobníh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charakteru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prostory,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97"/>
        </w:rPr>
        <w:t>ot:hran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církví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staveb,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0"/>
        </w:rPr>
        <w:t>-do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0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ubytování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hotely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penziony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ubytovny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zotavovny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motel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činnost;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stavbách;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stavbami,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domcích.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135" w:right="363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560" w:bottom="280" w:left="1680" w:right="1680"/>
          <w:headerReference w:type="even" r:id="rId20"/>
          <w:pgSz w:w="11900" w:h="16820"/>
        </w:sectPr>
      </w:pPr>
      <w:rPr/>
    </w:p>
    <w:p>
      <w:pPr>
        <w:spacing w:before="72" w:after="0" w:line="240" w:lineRule="auto"/>
        <w:ind w:left="3915" w:right="2555"/>
        <w:jc w:val="center"/>
        <w:tabs>
          <w:tab w:pos="65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Úzenmí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7"/>
        </w:rPr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u w:val="single" w:color="000000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u w:val="single" w:color="000000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809" w:right="425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9"/>
        </w:rPr>
        <w:t>-odstavování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zaměstnanc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spotřebitel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dle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norem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4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0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velkovýrobní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hromadná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velkosériová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velkoskladovací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66" w:lineRule="exact"/>
        <w:ind w:right="505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19"/>
          <w:position w:val="-4"/>
        </w:rPr>
        <w:t>I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94" w:lineRule="exact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surovin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maloobchodní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velkoobchodní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prodejní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4"/>
        </w:rPr>
        <w:t>plochy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82" w:right="5774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290321pt;margin-top:-1.930099pt;width:416.739919pt;height:.1pt;mso-position-horizontal-relative:page;mso-position-vertical-relative:paragraph;z-index:-3789" coordorigin="1766,-39" coordsize="8335,2">
            <v:shape style="position:absolute;left:1766;top:-39;width:8335;height:2" coordorigin="1766,-39" coordsize="8335,0" path="m1766,-39l10101,-39e" filled="f" stroked="t" strokeweight=".719758pt" strokecolor="#000000">
              <v:path arrowok="t"/>
            </v:shape>
          </v:group>
          <w10:wrap type="none"/>
        </w:pict>
      </w:r>
      <w:r>
        <w:rPr/>
        <w:pict>
          <v:group style="position:absolute;margin-left:87.810486pt;margin-top:15.345793pt;width:417.219758pt;height:.1pt;mso-position-horizontal-relative:page;mso-position-vertical-relative:paragraph;z-index:-3788" coordorigin="1756,307" coordsize="8344,2">
            <v:shape style="position:absolute;left:1756;top:307;width:8344;height:2" coordorigin="1756,307" coordsize="8344,0" path="m1756,307l10101,307e" filled="f" stroked="t" strokeweight=".71975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OBSLUŽN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313131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SFÉRA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auto"/>
        <w:ind w:left="1775" w:right="282" w:firstLine="5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stabilizovaným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funk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čním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zabezpečující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potřeby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návštěvníků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Podnikatelské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obsluze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potřebám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školství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správ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řízení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zdravotnictví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obchod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stravování,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kulturní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četně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možnosti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časnéh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ubytování.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odstavová1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poze1nk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prostory;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8" w:lineRule="auto"/>
        <w:ind w:left="1905" w:right="527" w:firstLine="-1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výrobníh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charakteru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vlast1úmi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prostory,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98"/>
        </w:rPr>
        <w:t>hygie1úcké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2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církví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staveb,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-do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ubytování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hotely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penziony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ubytovny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zotavovny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motel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5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7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čitmost;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stavbách;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stavbami,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domcíc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" w:right="3645"/>
        <w:jc w:val="center"/>
        <w:tabs>
          <w:tab w:pos="47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24"/>
          <w:szCs w:val="24"/>
          <w:color w:val="C3C3C3"/>
          <w:spacing w:val="0"/>
          <w:w w:val="52"/>
          <w:position w:val="10"/>
        </w:rPr>
        <w:t>.....</w:t>
      </w:r>
      <w:r>
        <w:rPr>
          <w:rFonts w:ascii="Arial" w:hAnsi="Arial" w:cs="Arial" w:eastAsia="Arial"/>
          <w:sz w:val="24"/>
          <w:szCs w:val="24"/>
          <w:color w:val="C3C3C3"/>
          <w:spacing w:val="0"/>
          <w:w w:val="100"/>
          <w:position w:val="10"/>
        </w:rPr>
        <w:tab/>
      </w:r>
      <w:r>
        <w:rPr>
          <w:rFonts w:ascii="Arial" w:hAnsi="Arial" w:cs="Arial" w:eastAsia="Arial"/>
          <w:sz w:val="24"/>
          <w:szCs w:val="24"/>
          <w:color w:val="C3C3C3"/>
          <w:spacing w:val="0"/>
          <w:w w:val="100"/>
          <w:position w:val="10"/>
        </w:rPr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position w:val="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position w:val="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position w:val="0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pgMar w:header="0" w:footer="186813176" w:top="700" w:bottom="280" w:left="0" w:right="1680"/>
          <w:headerReference w:type="odd" r:id="rId21"/>
          <w:pgSz w:w="11900" w:h="16820"/>
        </w:sectPr>
      </w:pPr>
      <w:rPr/>
    </w:p>
    <w:p>
      <w:pPr>
        <w:spacing w:before="83" w:after="0" w:line="240" w:lineRule="auto"/>
        <w:ind w:left="2370" w:right="-20"/>
        <w:jc w:val="left"/>
        <w:tabs>
          <w:tab w:pos="49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u w:val="single" w:color="000000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1.812202pt;margin-top:-2.33886pt;width:371.281898pt;height:.1pt;mso-position-horizontal-relative:page;mso-position-vertical-relative:paragraph;z-index:-3787" coordorigin="1836,-47" coordsize="7426,2">
            <v:shape style="position:absolute;left:1836;top:-47;width:7426;height:2" coordorigin="1836,-47" coordsize="7426,0" path="m1836,-47l9262,-47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91.812202pt;margin-top:14.963212pt;width:337.119218pt;height:.1pt;mso-position-horizontal-relative:page;mso-position-vertical-relative:paragraph;z-index:-3786" coordorigin="1836,299" coordsize="6742,2">
            <v:shape style="position:absolute;left:1836;top:299;width:6742;height:2" coordorigin="1836,299" coordsize="6742,0" path="m1836,299l8579,299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ZAHRÁDKOV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KOLONIE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dominantní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aktivní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zaměřená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samozásobitelskou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činnost.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území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7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vlastiúm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6"/>
        </w:rPr>
        <w:t>-pěší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přístupné;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drobnýc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parkově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upravené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plochy;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plochy.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Nepřípustné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území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7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left="22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domech;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2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nepřístupné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vyhrazené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uživatelfun;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5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nesouvisí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rostlinno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produkcí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3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28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2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utvářené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parcely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677032pt;margin-top:-2.338859pt;width:413.985248pt;height:.1pt;mso-position-horizontal-relative:page;mso-position-vertical-relative:paragraph;z-index:-3785" coordorigin="1794,-47" coordsize="8280,2">
            <v:shape style="position:absolute;left:1794;top:-47;width:8280;height:2" coordorigin="1794,-47" coordsize="8280,0" path="m1794,-47l10073,-47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89.677032pt;margin-top:14.605238pt;width:413.748007pt;height:.1pt;mso-position-horizontal-relative:page;mso-position-vertical-relative:paragraph;z-index:-3784" coordorigin="1794,292" coordsize="8275,2">
            <v:shape style="position:absolute;left:1794;top:292;width:8275;height:2" coordorigin="1794,292" coordsize="8275,0" path="m1794,292l10069,292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PRŮMYSLOV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VÝROBA,</w:t>
      </w:r>
      <w:r>
        <w:rPr>
          <w:rFonts w:ascii="Arial" w:hAnsi="Arial" w:cs="Arial" w:eastAsia="Arial"/>
          <w:sz w:val="23"/>
          <w:szCs w:val="23"/>
          <w:color w:val="28282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1"/>
          <w:b/>
          <w:bCs/>
        </w:rPr>
        <w:t>SKLADY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dominantní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183" w:right="437" w:firstLine="5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navaz1uící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zpracovatelské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provozovny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pnunyslovéh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řemeslnéh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</w:rPr>
        <w:t>charaktem.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území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odstavovát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321" w:right="269" w:firstLine="-13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</w:rPr>
        <w:t>-zemědělská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chovatelství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stavbác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2" w:lineRule="auto"/>
        <w:ind w:left="306" w:right="235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ovlivúovat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konceptem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Nepřípustné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území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-12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E6E6E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0"/>
        </w:rPr>
        <w:t>-individuální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2" w:lineRule="auto"/>
        <w:ind w:left="117" w:right="470" w:firstLine="2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novostavb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velkovýrobní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hromadno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velkosériovo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ptihnyslovo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velkoskladovací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jednoznačnými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čelovýtni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stavbatní;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surovin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185" w:right="3657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6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680" w:bottom="280" w:left="1620" w:right="1680"/>
          <w:headerReference w:type="even" r:id="rId22"/>
          <w:pgSz w:w="11900" w:h="16820"/>
        </w:sectPr>
      </w:pPr>
      <w:rPr/>
    </w:p>
    <w:p>
      <w:pPr>
        <w:spacing w:before="61" w:after="0" w:line="240" w:lineRule="auto"/>
        <w:ind w:left="23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6.632004pt;margin-top:1.174066pt;width:415.31pt;height:.1pt;mso-position-horizontal-relative:page;mso-position-vertical-relative:paragraph;z-index:-3783" coordorigin="1733,23" coordsize="8306,2">
            <v:shape style="position:absolute;left:1733;top:23;width:8306;height:2" coordorigin="1733,23" coordsize="8306,0" path="m1733,23l10039,23e" filled="f" stroked="t" strokeweight=".714pt" strokecolor="#000000">
              <v:path arrowok="t"/>
            </v:shape>
          </v:group>
          <w10:wrap type="none"/>
        </w:pict>
      </w:r>
      <w:r>
        <w:rPr/>
        <w:pict>
          <v:group style="position:absolute;margin-left:86.632004pt;margin-top:17.779037pt;width:416.262pt;height:.1pt;mso-position-horizontal-relative:page;mso-position-vertical-relative:paragraph;z-index:-3782" coordorigin="1733,356" coordsize="8325,2">
            <v:shape style="position:absolute;left:1733;top:356;width:8325;height:2" coordorigin="1733,356" coordsize="8325,0" path="m1733,356l10058,356e" filled="f" stroked="t" strokeweight=".47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ZAHRÁDKOV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  <w:b/>
          <w:bCs/>
        </w:rPr>
        <w:t>KOLONIE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21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aktivní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obyvatel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zaměřená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samozásobitelskou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činnost.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přístupné;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drobnýc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20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parkově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upravené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plochy;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20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-sportovní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plochy.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20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domech;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19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nepřístupné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uživatelům;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auto"/>
        <w:ind w:left="19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domcíc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0"/>
          <w:w w:val="102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19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která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nesouvisí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rostlinno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produkcí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4" w:after="0" w:line="240" w:lineRule="auto"/>
        <w:ind w:left="19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utvářené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parcely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4.489998pt;margin-top:-2.473225pt;width:415.548pt;height:.1pt;mso-position-horizontal-relative:page;mso-position-vertical-relative:paragraph;z-index:-3781" coordorigin="1690,-49" coordsize="8311,2">
            <v:shape style="position:absolute;left:1690;top:-49;width:8311;height:2" coordorigin="1690,-49" coordsize="8311,0" path="m1690,-49l10001,-49e" filled="f" stroked="t" strokeweight=".476pt" strokecolor="#000000">
              <v:path arrowok="t"/>
            </v:shape>
          </v:group>
          <w10:wrap type="none"/>
        </w:pict>
      </w:r>
      <w:r>
        <w:rPr/>
        <w:pict>
          <v:group style="position:absolute;margin-left:84.489998pt;margin-top:14.370667pt;width:415.786pt;height:.1pt;mso-position-horizontal-relative:page;mso-position-vertical-relative:paragraph;z-index:-3780" coordorigin="1690,287" coordsize="8316,2">
            <v:shape style="position:absolute;left:1690;top:287;width:8316;height:2" coordorigin="1690,287" coordsize="8316,0" path="m1690,287l10006,287e" filled="f" stroked="t" strokeweight=".71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PRŮMYSLOV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VÝROBA,</w:t>
      </w:r>
      <w:r>
        <w:rPr>
          <w:rFonts w:ascii="Arial" w:hAnsi="Arial" w:cs="Arial" w:eastAsia="Arial"/>
          <w:sz w:val="23"/>
          <w:szCs w:val="23"/>
          <w:color w:val="28282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SKLADY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1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7" w:lineRule="auto"/>
        <w:ind w:left="164" w:right="467" w:firstLine="5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služb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spojené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výrobou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86"/>
        </w:rPr>
        <w:t>navaZUJÍC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86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8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zpracovatelské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6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vozovny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řemeslnéh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charakteru.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8"/>
        </w:rPr>
        <w:t>-odstavování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293" w:right="362" w:firstLine="-13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8"/>
        </w:rPr>
        <w:t>-zemědělská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chovatelství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stavbác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2" w:lineRule="auto"/>
        <w:ind w:left="288" w:right="318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7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konceptem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výroby,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13"/>
        </w:rPr>
        <w:t>-trvalé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5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chatác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domcíc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7" w:lineRule="auto"/>
        <w:ind w:left="107" w:right="535" w:firstLine="1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novostavb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velkovýrobní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hromadno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velkosériovo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velkoskladovací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jednoznačnými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surovin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62" w:right="371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520" w:bottom="280" w:left="1540" w:right="1680"/>
          <w:headerReference w:type="odd" r:id="rId23"/>
          <w:pgSz w:w="11900" w:h="16820"/>
        </w:sectPr>
      </w:pPr>
      <w:rPr/>
    </w:p>
    <w:p>
      <w:pPr>
        <w:spacing w:before="80" w:after="0" w:line="240" w:lineRule="auto"/>
        <w:ind w:left="22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2.266403pt;margin-top:2.39466pt;width:414.962226pt;height:.1pt;mso-position-horizontal-relative:page;mso-position-vertical-relative:paragraph;z-index:-3779" coordorigin="1845,48" coordsize="8299,2">
            <v:shape style="position:absolute;left:1845;top:48;width:8299;height:2" coordorigin="1845,48" coordsize="8299,0" path="m1845,48l10145,48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92.029823pt;margin-top:18.838127pt;width:414.725646pt;height:.1pt;mso-position-horizontal-relative:page;mso-position-vertical-relative:paragraph;z-index:-3778" coordorigin="1841,377" coordsize="8295,2">
            <v:shape style="position:absolute;left:1841;top:377;width:8295;height:2" coordorigin="1841,377" coordsize="8295,0" path="m1841,377l10135,377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ZEMĚDĚLSK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313131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VÝROBA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auto"/>
        <w:ind w:left="214" w:right="552" w:firstLine="4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soustředěním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nebo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stanovená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indexem.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0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jednoznač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daná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indexem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auto"/>
        <w:ind w:left="332" w:right="171" w:firstLine="-13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konceptem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výroby;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9" w:lineRule="auto"/>
        <w:ind w:left="323" w:right="105" w:firstLine="-132"/>
        <w:jc w:val="left"/>
        <w:tabs>
          <w:tab w:pos="24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budovy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-li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výroby;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3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95"/>
        </w:rPr>
        <w:t>bycllení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ubytování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hotely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penziony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ubytovny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zotavovny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motel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717697pt;margin-top:-2.201085pt;width:414.489065pt;height:.1pt;mso-position-horizontal-relative:page;mso-position-vertical-relative:paragraph;z-index:-3777" coordorigin="1774,-44" coordsize="8290,2">
            <v:shape style="position:absolute;left:1774;top:-44;width:8290;height:2" coordorigin="1774,-44" coordsize="8290,0" path="m1774,-44l10064,-44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88.48111pt;margin-top:14.480695pt;width:414.725646pt;height:.1pt;mso-position-horizontal-relative:page;mso-position-vertical-relative:paragraph;z-index:-3776" coordorigin="1770,290" coordsize="8295,2">
            <v:shape style="position:absolute;left:1770;top:290;width:8295;height:2" coordorigin="1770,290" coordsize="8295,0" path="m1770,290l10064,290e" filled="f" stroked="t" strokeweight=".47316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SPORTOVNÍ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REKREAČNÍ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1"/>
          <w:b/>
          <w:bCs/>
        </w:rPr>
        <w:t>PLOCHY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1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tvoří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trávení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volnéh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7"/>
        </w:rPr>
        <w:t>času.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1" w:lineRule="auto"/>
        <w:ind w:left="261" w:right="301" w:firstLine="-13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7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slučitelná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rekreací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3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1" w:lineRule="auto"/>
        <w:ind w:left="256" w:right="539" w:firstLine="-9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nezbytná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technická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sloužící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provoz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sport;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5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2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46" w:right="363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27272"/>
          <w:spacing w:val="0"/>
          <w:w w:val="101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520" w:bottom="280" w:left="1660" w:right="1680"/>
          <w:headerReference w:type="even" r:id="rId24"/>
          <w:pgSz w:w="11900" w:h="16820"/>
        </w:sectPr>
      </w:pPr>
      <w:rPr/>
    </w:p>
    <w:p>
      <w:pPr>
        <w:spacing w:before="77" w:after="0" w:line="240" w:lineRule="auto"/>
        <w:ind w:left="39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Územr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u w:val="single" w:color="000000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  <w:u w:val="single" w:color="000000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770164pt;margin-top:-2.409973pt;width:384.350807pt;height:.1pt;mso-position-horizontal-relative:page;mso-position-vertical-relative:paragraph;z-index:-3775" coordorigin="1775,-48" coordsize="7687,2">
            <v:shape style="position:absolute;left:1775;top:-48;width:7687;height:2" coordorigin="1775,-48" coordsize="7687,0" path="m1775,-48l9462,-48e" filled="f" stroked="t" strokeweight=".479839pt" strokecolor="#000000">
              <v:path arrowok="t"/>
            </v:shape>
          </v:group>
          <w10:wrap type="none"/>
        </w:pict>
      </w:r>
      <w:r>
        <w:rPr/>
        <w:pict>
          <v:group style="position:absolute;margin-left:88.770164pt;margin-top:14.865919pt;width:373.794355pt;height:.1pt;mso-position-horizontal-relative:page;mso-position-vertical-relative:paragraph;z-index:-3774" coordorigin="1775,297" coordsize="7476,2">
            <v:shape style="position:absolute;left:1775;top:297;width:7476;height:2" coordorigin="1775,297" coordsize="7476,0" path="m1775,297l9251,297e" filled="f" stroked="t" strokeweight=".71975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ZEMĚDĚLSK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696969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2"/>
          <w:b/>
          <w:bCs/>
        </w:rPr>
        <w:t>VÝROBA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2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2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3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2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3" w:lineRule="auto"/>
        <w:ind w:left="1804" w:right="584" w:firstLine="4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či1mostí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výrob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soustředěním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nebo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stanovená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indexem.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9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5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jednoznač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daná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indexem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4" w:lineRule="auto"/>
        <w:ind w:left="1939" w:right="142" w:firstLine="-1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či1most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96969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696969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je-li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konceptem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limitní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výroby;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3" w:lineRule="auto"/>
        <w:ind w:left="1934" w:right="155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-zemědělská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soused1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budovy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-li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stanovena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linútní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dosah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průmyslové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výroby;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shtvby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rodínnýc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91919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91919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97"/>
        </w:rPr>
        <w:t>bytoV'jc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-do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ubytování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hotely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penziony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ubytovny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zotavovny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motel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6.610886pt;margin-top:-2.170047pt;width:366.836694pt;height:.1pt;mso-position-horizontal-relative:page;mso-position-vertical-relative:paragraph;z-index:-3773" coordorigin="1732,-43" coordsize="7337,2">
            <v:shape style="position:absolute;left:1732;top:-43;width:7337;height:2" coordorigin="1732,-43" coordsize="7337,0" path="m1732,-43l9069,-43e" filled="f" stroked="t" strokeweight=".719758pt" strokecolor="#000000">
              <v:path arrowok="t"/>
            </v:shape>
          </v:group>
          <w10:wrap type="none"/>
        </w:pict>
      </w:r>
      <w:r>
        <w:rPr/>
        <w:pict>
          <v:group style="position:absolute;margin-left:86.370972pt;margin-top:15.105844pt;width:378.112903pt;height:.1pt;mso-position-horizontal-relative:page;mso-position-vertical-relative:paragraph;z-index:-3772" coordorigin="1727,302" coordsize="7562,2">
            <v:shape style="position:absolute;left:1727;top:302;width:7562;height:2" coordorigin="1727,302" coordsize="7562,0" path="m1727,302l9290,302e" filled="f" stroked="t" strokeweight=".71975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SPORTOVNÍ</w:t>
      </w:r>
      <w:r>
        <w:rPr>
          <w:rFonts w:ascii="Arial" w:hAnsi="Arial" w:cs="Arial" w:eastAsia="Arial"/>
          <w:sz w:val="23"/>
          <w:szCs w:val="23"/>
          <w:color w:val="565656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REKREAČNÍ</w:t>
      </w:r>
      <w:r>
        <w:rPr>
          <w:rFonts w:ascii="Arial" w:hAnsi="Arial" w:cs="Arial" w:eastAsia="Arial"/>
          <w:sz w:val="23"/>
          <w:szCs w:val="23"/>
          <w:color w:val="565656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2"/>
          <w:b/>
          <w:bCs/>
        </w:rPr>
        <w:t>PLOCHY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12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12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-3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12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9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4" w:lineRule="exact"/>
        <w:ind w:left="17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tvoří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rekreaci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spor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trávení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volnéh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8"/>
          <w:position w:val="-1"/>
        </w:rPr>
        <w:t>času.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86813176" w:top="700" w:bottom="280" w:left="0" w:right="1680"/>
          <w:headerReference w:type="odd" r:id="rId25"/>
          <w:pgSz w:w="11900" w:h="1682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" w:right="-84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C6C6C6"/>
          <w:spacing w:val="0"/>
          <w:w w:val="52"/>
        </w:rPr>
        <w:t>.....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35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5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vyhrazeném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8" w:lineRule="auto"/>
        <w:ind w:left="149" w:right="721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9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slučitelná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3" w:lineRule="auto"/>
        <w:ind w:left="149" w:right="503" w:firstLine="-8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nezbytná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technická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sloužící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provoz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sportoVI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sport;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70" w:right="3629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960" w:bottom="280" w:left="0" w:right="1680"/>
          <w:cols w:num="2" w:equalWidth="0">
            <w:col w:w="275" w:space="1466"/>
            <w:col w:w="8479"/>
          </w:cols>
        </w:sectPr>
      </w:pPr>
      <w:rPr/>
    </w:p>
    <w:p>
      <w:pPr>
        <w:spacing w:before="67" w:after="0" w:line="240" w:lineRule="auto"/>
        <w:ind w:left="2323" w:right="-20"/>
        <w:jc w:val="left"/>
        <w:tabs>
          <w:tab w:pos="49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Úzenmí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</w:rPr>
        <w:t>Slavošov-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  <w:u w:val="single" w:color="000000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NeJlřípustné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domec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domcích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</w:rPr>
        <w:t>-zemědělská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pnlmyslová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9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0.403839pt;margin-top:-1.998994pt;width:359.712116pt;height:.1pt;mso-position-horizontal-relative:page;mso-position-vertical-relative:paragraph;z-index:-3771" coordorigin="1808,-40" coordsize="7194,2">
            <v:shape style="position:absolute;left:1808;top:-40;width:7194;height:2" coordorigin="1808,-40" coordsize="7194,0" path="m1808,-40l9002,-40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90.165932pt;margin-top:14.969179pt;width:398.014794pt;height:.1pt;mso-position-horizontal-relative:page;mso-position-vertical-relative:paragraph;z-index:-3770" coordorigin="1803,299" coordsize="7960,2">
            <v:shape style="position:absolute;left:1803;top:299;width:7960;height:2" coordorigin="1803,299" coordsize="7960,0" path="m1803,299l9764,299e" filled="f" stroked="t" strokeweight=".71371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TECHNICKÉ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PLOCHY</w:t>
      </w:r>
      <w:r>
        <w:rPr>
          <w:rFonts w:ascii="Arial" w:hAnsi="Arial" w:cs="Arial" w:eastAsia="Arial"/>
          <w:sz w:val="23"/>
          <w:szCs w:val="23"/>
          <w:color w:val="28282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INDEXE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KONKRÉTNÍ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FUNKCE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  <w:b/>
          <w:bCs/>
        </w:rPr>
        <w:t>území: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vybavet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funkcí: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3"/>
        </w:rPr>
        <w:t>čistírna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odpadtúc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10"/>
        </w:rPr>
        <w:t>...............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ČOV;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</w:rPr>
        <w:t>trafostanic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8"/>
        </w:rPr>
        <w:t>.................................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3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2" w:right="-20"/>
        <w:jc w:val="left"/>
        <w:tabs>
          <w:tab w:pos="30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vodojem.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12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7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kontejner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odpa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32"/>
        </w:rPr>
        <w:t>.........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18"/>
          <w:w w:val="13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9"/>
          <w:w w:val="13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32"/>
        </w:rPr>
        <w:t>......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6"/>
          <w:w w:val="13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čerpací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39"/>
        </w:rPr>
        <w:t>.............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3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21"/>
        </w:rPr>
        <w:t>...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11"/>
          <w:w w:val="12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3" w:right="-20"/>
        <w:jc w:val="left"/>
        <w:tabs>
          <w:tab w:pos="30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siln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depo..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2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regulač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plyn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3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7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"/>
          <w:w w:val="105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-4"/>
          <w:w w:val="11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3" w:right="-20"/>
        <w:jc w:val="left"/>
        <w:tabs>
          <w:tab w:pos="30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prameru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jímka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3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12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12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8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-stavb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bezprostředně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konkréti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vlastiúm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262" w:right="275" w:firstLine="-13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9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zabezpečující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provo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navazující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svý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charakterem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konkréti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vybavení.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2" w:lineRule="auto"/>
        <w:ind w:left="824" w:right="23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ovlivúovat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jinýc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páse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"/>
          <w:w w:val="103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93" w:lineRule="auto"/>
        <w:ind w:left="134" w:right="1328" w:firstLine="2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Jiná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vyznačená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indexem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graficko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nepřípustná.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40" w:right="3648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740" w:bottom="280" w:left="1660" w:right="1680"/>
          <w:headerReference w:type="even" r:id="rId26"/>
          <w:pgSz w:w="11900" w:h="16820"/>
        </w:sectPr>
      </w:pPr>
      <w:rPr/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0" w:lineRule="auto"/>
        <w:ind w:left="19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domec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rodinnýc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domcích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výrobní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chovatelská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4.451614pt;margin-top:-2.170048pt;width:418.659274pt;height:.1pt;mso-position-horizontal-relative:page;mso-position-vertical-relative:paragraph;z-index:-3769" coordorigin="1689,-43" coordsize="8373,2">
            <v:shape style="position:absolute;left:1689;top:-43;width:8373;height:2" coordorigin="1689,-43" coordsize="8373,0" path="m1689,-43l10062,-43e" filled="f" stroked="t" strokeweight=".719758pt" strokecolor="#000000">
              <v:path arrowok="t"/>
            </v:shape>
          </v:group>
          <w10:wrap type="none"/>
        </w:pict>
      </w:r>
      <w:r>
        <w:rPr/>
        <w:pict>
          <v:group style="position:absolute;margin-left:84.451614pt;margin-top:14.8659pt;width:418.659274pt;height:.1pt;mso-position-horizontal-relative:page;mso-position-vertical-relative:paragraph;z-index:-3768" coordorigin="1689,297" coordsize="8373,2">
            <v:shape style="position:absolute;left:1689;top:297;width:8373;height:2" coordorigin="1689,297" coordsize="8373,0" path="m1689,297l10062,297e" filled="f" stroked="t" strokeweight=".47983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TECHNICKÉ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PLOCHY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INDEXE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KONKRÉTNÍ</w:t>
      </w:r>
      <w:r>
        <w:rPr>
          <w:rFonts w:ascii="Arial" w:hAnsi="Arial" w:cs="Arial" w:eastAsia="Arial"/>
          <w:sz w:val="23"/>
          <w:szCs w:val="23"/>
          <w:color w:val="2D2D2D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FUNKCE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  <w:b/>
          <w:bCs/>
        </w:rPr>
        <w:t>Urč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  <w:b/>
          <w:bCs/>
        </w:rPr>
        <w:t>t!n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  <w:b/>
          <w:bCs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úzt!mí: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funkcí: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čistírna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odpadníc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...............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ČOV;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6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trafostanice.................................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9" w:right="-20"/>
        <w:jc w:val="left"/>
        <w:tabs>
          <w:tab w:pos="30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0"/>
        </w:rPr>
        <w:t>-vodojem........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3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3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7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2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0"/>
          <w:w w:val="14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CACACA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CACACA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127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13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7"/>
          <w:w w:val="13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120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kontejner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odpa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0"/>
          <w:w w:val="141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5"/>
          <w:w w:val="14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133"/>
        </w:rPr>
        <w:t>...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36"/>
        </w:rPr>
        <w:t>......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čerpací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39"/>
        </w:rPr>
        <w:t>..................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3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9" w:right="-20"/>
        <w:jc w:val="left"/>
        <w:tabs>
          <w:tab w:pos="30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silnič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depo.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2" w:right="-20"/>
        <w:jc w:val="left"/>
        <w:tabs>
          <w:tab w:pos="30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regulač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plyn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10"/>
          <w:w w:val="14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9" w:right="-20"/>
        <w:jc w:val="left"/>
        <w:tabs>
          <w:tab w:pos="30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pramenní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jímka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7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-6"/>
          <w:w w:val="16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13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7"/>
          <w:w w:val="13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bezprostředně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-odstavování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8" w:lineRule="auto"/>
        <w:ind w:left="264" w:right="419" w:firstLine="-1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4444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zabezpečující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navazující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svý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charakterem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vybavení.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3" w:lineRule="auto"/>
        <w:ind w:left="826" w:right="358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konkrétní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ani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pásem,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6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95" w:lineRule="auto"/>
        <w:ind w:left="135" w:right="1473" w:firstLine="1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vyznačená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indexem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graficko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nepřípustná.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152" w:right="371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D2D2D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580" w:bottom="280" w:left="1540" w:right="1680"/>
          <w:headerReference w:type="odd" r:id="rId27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40" w:lineRule="auto"/>
        <w:ind w:left="2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91.556664pt;margin-top:-.474336pt;width:414.725646pt;height:.1pt;mso-position-horizontal-relative:page;mso-position-vertical-relative:paragraph;z-index:-3767" coordorigin="1831,-9" coordsize="8295,2">
            <v:shape style="position:absolute;left:1831;top:-9;width:8295;height:2" coordorigin="1831,-9" coordsize="8295,0" path="m1831,-9l10126,-9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91.793243pt;margin-top:15.969133pt;width:414.252485pt;height:.1pt;mso-position-horizontal-relative:page;mso-position-vertical-relative:paragraph;z-index:-3766" coordorigin="1836,319" coordsize="8285,2">
            <v:shape style="position:absolute;left:1836;top:319;width:8285;height:2" coordorigin="1836,319" coordsize="8285,0" path="m1836,319l10121,319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</w:rPr>
        <w:t>10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A2A2A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7"/>
          <w:b/>
          <w:bCs/>
        </w:rPr>
        <w:t>HŘBITOV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4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left="20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příslušné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pohřbívání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církví,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7" w:lineRule="auto"/>
        <w:ind w:left="337" w:right="141" w:firstLine="-13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-funkce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budovy,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nejbližší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chráněné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ochranným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1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6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metr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podmíněně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zařízení.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bezbariérové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povrchů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řešeným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odvodněním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6" w:lineRule="auto"/>
        <w:ind w:left="318" w:right="1086" w:firstLine="-8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pěšími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trasami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parterovo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architekturo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umístěno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aby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nenarušoval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pohřbívání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-ploch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doplněn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stromovo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keřovo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odborn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udržovano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zelení.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17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nepřípustná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9.427437pt;margin-top:-2.670078pt;width:414.489066pt;height:.1pt;mso-position-horizontal-relative:page;mso-position-vertical-relative:paragraph;z-index:-3765" coordorigin="1789,-53" coordsize="8290,2">
            <v:shape style="position:absolute;left:1789;top:-53;width:8290;height:2" coordorigin="1789,-53" coordsize="8290,0" path="m1789,-53l10078,-53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89.427437pt;margin-top:14.011702pt;width:414.015905pt;height:.1pt;mso-position-horizontal-relative:page;mso-position-vertical-relative:paragraph;z-index:-3764" coordorigin="1789,280" coordsize="8280,2">
            <v:shape style="position:absolute;left:1789;top:280;width:8280;height:2" coordorigin="1789,280" coordsize="8280,0" path="m1789,280l10069,280e" filled="f" stroked="t" strokeweight=".47316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</w:rPr>
        <w:t>11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A2A2A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7"/>
          <w:b/>
          <w:bCs/>
        </w:rPr>
        <w:t>KOMUNIKACE</w:t>
      </w:r>
      <w:r>
        <w:rPr>
          <w:rFonts w:ascii="Arial" w:hAnsi="Arial" w:cs="Arial" w:eastAsia="Arial"/>
          <w:sz w:val="22"/>
          <w:szCs w:val="22"/>
          <w:color w:val="2A2A2A"/>
          <w:spacing w:val="5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  <w:b/>
          <w:bCs/>
        </w:rPr>
        <w:t>ll.</w:t>
      </w:r>
      <w:r>
        <w:rPr>
          <w:rFonts w:ascii="Arial" w:hAnsi="Arial" w:cs="Arial" w:eastAsia="Arial"/>
          <w:sz w:val="22"/>
          <w:szCs w:val="22"/>
          <w:color w:val="2A2A2A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5"/>
          <w:b/>
          <w:bCs/>
        </w:rPr>
        <w:t>TŘÍDY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5" w:lineRule="auto"/>
        <w:ind w:left="147" w:right="4571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Tyt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údaje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uveden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2"/>
        </w:rPr>
        <w:t>ČSN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7.29821pt;margin-top:-1.318034pt;width:414.252485pt;height:.1pt;mso-position-horizontal-relative:page;mso-position-vertical-relative:paragraph;z-index:-3763" coordorigin="1746,-26" coordsize="8285,2">
            <v:shape style="position:absolute;left:1746;top:-26;width:8285;height:2" coordorigin="1746,-26" coordsize="8285,0" path="m1746,-26l10031,-26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87.53479pt;margin-top:15.363745pt;width:414.015905pt;height:.1pt;mso-position-horizontal-relative:page;mso-position-vertical-relative:paragraph;z-index:-3762" coordorigin="1751,307" coordsize="8280,2">
            <v:shape style="position:absolute;left:1751;top:307;width:8280;height:2" coordorigin="1751,307" coordsize="8280,0" path="m1751,307l10031,307e" filled="f" stroked="t" strokeweight=".47316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7"/>
          <w:b/>
          <w:bCs/>
        </w:rPr>
        <w:t>KOMUNIKACE</w:t>
      </w:r>
      <w:r>
        <w:rPr>
          <w:rFonts w:ascii="Arial" w:hAnsi="Arial" w:cs="Arial" w:eastAsia="Arial"/>
          <w:sz w:val="22"/>
          <w:szCs w:val="22"/>
          <w:color w:val="2A2A2A"/>
          <w:spacing w:val="-2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58"/>
          <w:b/>
          <w:bCs/>
        </w:rPr>
        <w:t>111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58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5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14"/>
          <w:w w:val="5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5"/>
          <w:b/>
          <w:bCs/>
        </w:rPr>
        <w:t>TŘÍDY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00" w:lineRule="auto"/>
        <w:ind w:left="114" w:right="4603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Tyt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údaje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uveden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ČSN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127" w:right="3641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580" w:bottom="280" w:left="1660" w:right="1680"/>
          <w:headerReference w:type="even" r:id="rId28"/>
          <w:pgSz w:w="11900" w:h="16820"/>
        </w:sectPr>
      </w:pPr>
      <w:rPr/>
    </w:p>
    <w:p>
      <w:pPr>
        <w:spacing w:before="66" w:after="0" w:line="214" w:lineRule="exact"/>
        <w:ind w:left="39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u w:val="single" w:color="000000"/>
          <w:position w:val="-1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  <w:u w:val="single" w:color="000000"/>
          <w:position w:val="-1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4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5"/>
          <w:u w:val="single" w:color="000000"/>
          <w:position w:val="-1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5"/>
          <w:u w:val="single" w:color="000000"/>
          <w:position w:val="-1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5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82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9.716522pt;margin-top:-1.263964pt;width:416.28468pt;height:.1pt;mso-position-horizontal-relative:page;mso-position-vertical-relative:paragraph;z-index:-3761" coordorigin="1794,-25" coordsize="8326,2">
            <v:shape style="position:absolute;left:1794;top:-25;width:8326;height:2" coordorigin="1794,-25" coordsize="8326,0" path="m1794,-25l10120,-25e" filled="f" stroked="t" strokeweight=".478488pt" strokecolor="#000000">
              <v:path arrowok="t"/>
            </v:shape>
          </v:group>
          <w10:wrap type="none"/>
        </w:pict>
      </w:r>
      <w:r>
        <w:rPr/>
        <w:pict>
          <v:group style="position:absolute;margin-left:89.47728pt;margin-top:16.112068pt;width:416.523924pt;height:.1pt;mso-position-horizontal-relative:page;mso-position-vertical-relative:paragraph;z-index:-3760" coordorigin="1790,322" coordsize="8330,2">
            <v:shape style="position:absolute;left:1790;top:322;width:8330;height:2" coordorigin="1790,322" coordsize="8330,0" path="m1790,322l10120,322e" filled="f" stroked="t" strokeweight=".47848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b/>
          <w:bCs/>
        </w:rPr>
        <w:t>10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D2D2D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7"/>
          <w:b/>
          <w:bCs/>
        </w:rPr>
        <w:t>HŘBITOV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80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příslušné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pohřbívání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9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4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0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církv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4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2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8" w:lineRule="auto"/>
        <w:ind w:left="1937" w:right="437" w:firstLine="-1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-funkce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budovy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ochranným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(100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metr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pod1níněně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zařízení.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9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bezbariérové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uspořádání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povrchů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řešeným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odvodněním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8" w:lineRule="auto"/>
        <w:ind w:left="1932" w:right="1028" w:firstLine="-8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-vybavení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pěšílní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trasami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parterovo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architekturou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4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umístěno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aby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nenarušoval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pohřbívání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doplněn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stromovo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keřovo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odborn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udržovano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zelení.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auto"/>
        <w:ind w:left="177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nepřípustná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7.563332pt;margin-top:-2.744106pt;width:416.523925pt;height:.1pt;mso-position-horizontal-relative:page;mso-position-vertical-relative:paragraph;z-index:-3759" coordorigin="1751,-55" coordsize="8330,2">
            <v:shape style="position:absolute;left:1751;top:-55;width:8330;height:2" coordorigin="1751,-55" coordsize="8330,0" path="m1751,-55l10082,-55e" filled="f" stroked="t" strokeweight=".478488pt" strokecolor="#000000">
              <v:path arrowok="t"/>
            </v:shape>
          </v:group>
          <w10:wrap type="none"/>
        </w:pict>
      </w:r>
      <w:r>
        <w:rPr/>
        <w:pict>
          <v:group style="position:absolute;margin-left:87.563332pt;margin-top:14.392259pt;width:416.523925pt;height:.1pt;mso-position-horizontal-relative:page;mso-position-vertical-relative:paragraph;z-index:-3758" coordorigin="1751,288" coordsize="8330,2">
            <v:shape style="position:absolute;left:1751;top:288;width:8330;height:2" coordorigin="1751,288" coordsize="8330,0" path="m1751,288l10082,288e" filled="f" stroked="t" strokeweight=".71773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6B6B6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7"/>
          <w:b/>
          <w:bCs/>
        </w:rPr>
        <w:t>KOMUNIKACE</w:t>
      </w:r>
      <w:r>
        <w:rPr>
          <w:rFonts w:ascii="Arial" w:hAnsi="Arial" w:cs="Arial" w:eastAsia="Arial"/>
          <w:sz w:val="22"/>
          <w:szCs w:val="22"/>
          <w:color w:val="2D2D2D"/>
          <w:spacing w:val="-9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D2D2D"/>
          <w:spacing w:val="-9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6B6B6B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7"/>
          <w:b/>
          <w:bCs/>
        </w:rPr>
        <w:t>TŘÍDY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4" w:lineRule="auto"/>
        <w:ind w:left="1750" w:right="4797" w:firstLine="2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13/9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99999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9999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-silnice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.třídy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3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4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17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NeJ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auto"/>
        <w:ind w:left="1755" w:right="459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Tyt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údaje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uveden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15,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5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5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5.410133pt;margin-top:-1.511897pt;width:416.763168pt;height:.1pt;mso-position-horizontal-relative:page;mso-position-vertical-relative:paragraph;z-index:-3757" coordorigin="1708,-30" coordsize="8335,2">
            <v:shape style="position:absolute;left:1708;top:-30;width:8335;height:2" coordorigin="1708,-30" coordsize="8335,0" path="m1708,-30l10043,-30e" filled="f" stroked="t" strokeweight=".478488pt" strokecolor="#000000">
              <v:path arrowok="t"/>
            </v:shape>
          </v:group>
          <w10:wrap type="none"/>
        </w:pict>
      </w:r>
      <w:r>
        <w:rPr/>
        <w:pict>
          <v:group style="position:absolute;margin-left:86.127869pt;margin-top:15.744302pt;width:416.045436pt;height:.1pt;mso-position-horizontal-relative:page;mso-position-vertical-relative:paragraph;z-index:-3756" coordorigin="1723,315" coordsize="8321,2">
            <v:shape style="position:absolute;left:1723;top:315;width:8321;height:2" coordorigin="1723,315" coordsize="8321,0" path="m1723,315l10043,315e" filled="f" stroked="t" strokeweight=".71773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5"/>
          <w:szCs w:val="25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7"/>
          <w:b/>
          <w:bCs/>
        </w:rPr>
        <w:t>KOMUNIKACE</w:t>
      </w:r>
      <w:r>
        <w:rPr>
          <w:rFonts w:ascii="Arial" w:hAnsi="Arial" w:cs="Arial" w:eastAsia="Arial"/>
          <w:sz w:val="22"/>
          <w:szCs w:val="22"/>
          <w:color w:val="2D2D2D"/>
          <w:spacing w:val="-5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55"/>
          <w:b/>
          <w:bCs/>
        </w:rPr>
        <w:t>111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55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5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9"/>
          <w:w w:val="5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7"/>
          <w:b/>
          <w:bCs/>
        </w:rPr>
        <w:t>TŘÍDY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13/9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6"/>
        </w:rPr>
        <w:t>-silnice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III.třídy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0" w:after="0" w:line="360" w:lineRule="exact"/>
        <w:ind w:left="1726" w:right="4583" w:firstLine="-1617"/>
        <w:jc w:val="left"/>
        <w:tabs>
          <w:tab w:pos="17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37"/>
          <w:szCs w:val="37"/>
          <w:color w:val="CFCFCF"/>
          <w:spacing w:val="0"/>
          <w:w w:val="53"/>
          <w:position w:val="-14"/>
        </w:rPr>
        <w:t>....</w:t>
      </w:r>
      <w:r>
        <w:rPr>
          <w:rFonts w:ascii="Times New Roman" w:hAnsi="Times New Roman" w:cs="Times New Roman" w:eastAsia="Times New Roman"/>
          <w:sz w:val="37"/>
          <w:szCs w:val="37"/>
          <w:color w:val="CFCFCF"/>
          <w:spacing w:val="0"/>
          <w:w w:val="100"/>
          <w:position w:val="-14"/>
        </w:rPr>
        <w:tab/>
      </w:r>
      <w:r>
        <w:rPr>
          <w:rFonts w:ascii="Times New Roman" w:hAnsi="Times New Roman" w:cs="Times New Roman" w:eastAsia="Times New Roman"/>
          <w:sz w:val="37"/>
          <w:szCs w:val="37"/>
          <w:color w:val="CFCFCF"/>
          <w:spacing w:val="0"/>
          <w:w w:val="100"/>
          <w:position w:val="-14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•·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  <w:position w:val="0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  <w:position w:val="0"/>
        </w:rPr>
        <w:t>PříJmstné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  <w:position w:val="0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  <w:position w:val="0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  <w:position w:val="0"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8" w:lineRule="auto"/>
        <w:ind w:left="1726" w:right="492" w:firstLine="-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Tyt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údaje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uveden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15,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74" w:right="3659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Stnma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720" w:bottom="280" w:left="20" w:right="1680"/>
          <w:headerReference w:type="odd" r:id="rId29"/>
          <w:pgSz w:w="11900" w:h="16820"/>
        </w:sectPr>
      </w:pPr>
      <w:rPr/>
    </w:p>
    <w:p>
      <w:pPr>
        <w:spacing w:before="76" w:after="0" w:line="240" w:lineRule="auto"/>
        <w:ind w:left="23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  <w:u w:val="single" w:color="000000"/>
        </w:rPr>
        <w:t>Závazn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3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6"/>
          <w:u w:val="single" w:color="0000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6"/>
          <w:u w:val="single" w:color="000000"/>
        </w:rPr>
        <w:t>ást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2.286682pt;margin-top:-2.219523pt;width:352.777113pt;height:.1pt;mso-position-horizontal-relative:page;mso-position-vertical-relative:paragraph;z-index:-3755" coordorigin="1846,-44" coordsize="7056,2">
            <v:shape style="position:absolute;left:1846;top:-44;width:7056;height:2" coordorigin="1846,-44" coordsize="7056,0" path="m1846,-44l8901,-44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92.286682pt;margin-top:14.963223pt;width:350.404705pt;height:.1pt;mso-position-horizontal-relative:page;mso-position-vertical-relative:paragraph;z-index:-3754" coordorigin="1846,299" coordsize="7008,2">
            <v:shape style="position:absolute;left:1846;top:299;width:7008;height:2" coordorigin="1846,299" coordsize="7008,0" path="m1846,299l8854,299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13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62626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MÍSTNÍ</w:t>
      </w:r>
      <w:r>
        <w:rPr>
          <w:rFonts w:ascii="Arial" w:hAnsi="Arial" w:cs="Arial" w:eastAsia="Arial"/>
          <w:sz w:val="23"/>
          <w:szCs w:val="23"/>
          <w:color w:val="262626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2"/>
          <w:b/>
          <w:bCs/>
        </w:rPr>
        <w:t>KOMUNIKACE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6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13/9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Sb.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III.třídy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b/>
          <w:bCs/>
        </w:rPr>
        <w:t>území: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4" w:lineRule="auto"/>
        <w:ind w:left="240" w:right="57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místníc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dopravníc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vztah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přístu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jednotlivým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objektům.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obslužné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užívané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ulice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prostranství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dopravě.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silnič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doprava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sloužící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průjezd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přímé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obsluze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sídle;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3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-základní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kategorie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komunikací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7/40;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místec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silničními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pravidly;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zeleň;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89" w:right="5601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cyklistick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provoz.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202553pt;margin-top:-2.100182pt;width:413.985247pt;height:.1pt;mso-position-horizontal-relative:page;mso-position-vertical-relative:paragraph;z-index:-3753" coordorigin="1784,-42" coordsize="8280,2">
            <v:shape style="position:absolute;left:1784;top:-42;width:8280;height:2" coordorigin="1784,-42" coordsize="8280,0" path="m1784,-42l10064,-42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100.590111pt;margin-top:15.082565pt;width:402.360446pt;height:.1pt;mso-position-horizontal-relative:page;mso-position-vertical-relative:paragraph;z-index:-3752" coordorigin="2012,302" coordsize="8047,2">
            <v:shape style="position:absolute;left:2012;top:302;width:8047;height:2" coordorigin="2012,302" coordsize="8047,0" path="m2012,302l10059,302e" filled="f" stroked="t" strokeweight=".4744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14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ÚČELOVÉ</w:t>
      </w:r>
      <w:r>
        <w:rPr>
          <w:rFonts w:ascii="Arial" w:hAnsi="Arial" w:cs="Arial" w:eastAsia="Arial"/>
          <w:sz w:val="23"/>
          <w:szCs w:val="23"/>
          <w:color w:val="6B6B6B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2"/>
          <w:b/>
          <w:bCs/>
        </w:rPr>
        <w:t>KOMUNIKACE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Ut·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b/>
          <w:bCs/>
        </w:rPr>
        <w:t>území: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6" w:lineRule="auto"/>
        <w:ind w:left="174" w:right="257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upraveným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režimem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konkrétníh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zpravidla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zemědělskou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výrobu,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cyklistick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provoz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spoje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jednotlivýc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vlastník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svými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nemovitostmi.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přístupné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přístu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speciální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dopravy;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veřejn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provoz;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cyklistick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veřejn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provoz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zeleň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Nepří1mstné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územi.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29" w:right="3612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F3F3F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720" w:bottom="280" w:left="1620" w:right="1680"/>
          <w:headerReference w:type="even" r:id="rId30"/>
          <w:pgSz w:w="11900" w:h="16820"/>
        </w:sectPr>
      </w:pPr>
      <w:rPr/>
    </w:p>
    <w:p>
      <w:pPr>
        <w:spacing w:before="63" w:after="0" w:line="240" w:lineRule="auto"/>
        <w:ind w:left="25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5.444489pt;margin-top:1.238029pt;width:417.888174pt;height:.1pt;mso-position-horizontal-relative:page;mso-position-vertical-relative:paragraph;z-index:-3751" coordorigin="1709,25" coordsize="8358,2">
            <v:shape style="position:absolute;left:1709;top:25;width:8358;height:2" coordorigin="1709,25" coordsize="8358,0" path="m1709,25l10067,25e" filled="f" stroked="t" strokeweight=".718021pt" strokecolor="#000000">
              <v:path arrowok="t"/>
            </v:shape>
          </v:group>
          <w10:wrap type="none"/>
        </w:pict>
      </w:r>
      <w:r>
        <w:rPr/>
        <w:pict>
          <v:group style="position:absolute;margin-left:85.205147pt;margin-top:18.12991pt;width:417.888174pt;height:.1pt;mso-position-horizontal-relative:page;mso-position-vertical-relative:paragraph;z-index:-3750" coordorigin="1704,363" coordsize="8358,2">
            <v:shape style="position:absolute;left:1704;top:363;width:8358;height:2" coordorigin="1704,363" coordsize="8358,0" path="m1704,363l10062,363e" filled="f" stroked="t" strokeweight=".4786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13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MÍSTNÍ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  <w:b/>
          <w:bCs/>
        </w:rPr>
        <w:t>KOMUNIKACE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3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  <w:b/>
          <w:bCs/>
        </w:rPr>
        <w:t>území: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5" w:lineRule="auto"/>
        <w:ind w:left="228" w:right="703" w:firstLine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přeno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místníc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dopravníc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vztah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přístu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jednotlivým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4"/>
        </w:rPr>
        <w:t>objektům.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obslužné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užívané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ulice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prostranství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dopravě.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silnič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doprava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sloužící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průjezd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přímé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obsluze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6"/>
        </w:rPr>
        <w:t>sídle;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kategorie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komunikací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"/>
          <w:w w:val="102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/40;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místec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čenýc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silničními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</w:rPr>
        <w:t>pravidly;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</w:rPr>
        <w:t>zeleň;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83" w:right="570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cyklistick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provoz.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jiné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2.093727pt;margin-top:-2.151603pt;width:417.888174pt;height:.1pt;mso-position-horizontal-relative:page;mso-position-vertical-relative:paragraph;z-index:-3749" coordorigin="1642,-43" coordsize="8358,2">
            <v:shape style="position:absolute;left:1642;top:-43;width:8358;height:2" coordorigin="1642,-43" coordsize="8358,0" path="m1642,-43l10000,-43e" filled="f" stroked="t" strokeweight=".718021pt" strokecolor="#000000">
              <v:path arrowok="t"/>
            </v:shape>
          </v:group>
          <w10:wrap type="none"/>
        </w:pict>
      </w:r>
      <w:r>
        <w:rPr/>
        <w:pict>
          <v:group style="position:absolute;margin-left:82.333061pt;margin-top:14.620477pt;width:417.648834pt;height:.1pt;mso-position-horizontal-relative:page;mso-position-vertical-relative:paragraph;z-index:-3748" coordorigin="1647,292" coordsize="8353,2">
            <v:shape style="position:absolute;left:1647;top:292;width:8353;height:2" coordorigin="1647,292" coordsize="8353,0" path="m1647,292l10000,292e" filled="f" stroked="t" strokeweight=".71802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14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ÚČELOVÉ</w:t>
      </w:r>
      <w:r>
        <w:rPr>
          <w:rFonts w:ascii="Arial" w:hAnsi="Arial" w:cs="Arial" w:eastAsia="Arial"/>
          <w:sz w:val="23"/>
          <w:szCs w:val="23"/>
          <w:color w:val="2A2A2A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  <w:b/>
          <w:bCs/>
        </w:rPr>
        <w:t>KOMUNIKACE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2"/>
          <w:b/>
          <w:bCs/>
        </w:rPr>
        <w:t>území: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3" w:lineRule="auto"/>
        <w:ind w:left="166" w:right="379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upraveným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režimem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konkrétníh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čelu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zpravidla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zemědělskou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výrobu,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cyklistick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provoz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spojení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jednotlivýc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vlastník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svými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</w:rPr>
        <w:t>nemovitostmi.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přístupné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přístu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speciální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dopravy;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veřejn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provoz;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cyklistick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veřejn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provoz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2"/>
        </w:rPr>
        <w:t>zeleň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5"/>
          <w:b/>
          <w:bCs/>
        </w:rPr>
        <w:t>stavby: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jiné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území.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38" w:right="367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7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2"/>
          <w:w w:val="7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7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2"/>
          <w:w w:val="7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480" w:bottom="280" w:left="1500" w:right="1680"/>
          <w:headerReference w:type="odd" r:id="rId31"/>
          <w:pgSz w:w="11900" w:h="16820"/>
        </w:sectPr>
      </w:pPr>
      <w:rPr/>
    </w:p>
    <w:p>
      <w:pPr>
        <w:spacing w:before="65" w:after="0" w:line="240" w:lineRule="auto"/>
        <w:ind w:left="22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2.739563pt;margin-top:1.287222pt;width:413.779324pt;height:.1pt;mso-position-horizontal-relative:page;mso-position-vertical-relative:paragraph;z-index:-3747" coordorigin="1855,26" coordsize="8276,2">
            <v:shape style="position:absolute;left:1855;top:26;width:8276;height:2" coordorigin="1855,26" coordsize="8276,0" path="m1855,26l10130,26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92.502983pt;margin-top:18.088158pt;width:413.306163pt;height:.1pt;mso-position-horizontal-relative:page;mso-position-vertical-relative:paragraph;z-index:-3746" coordorigin="1850,362" coordsize="8266,2">
            <v:shape style="position:absolute;left:1850;top:362;width:8266;height:2" coordorigin="1850,362" coordsize="8266,0" path="m1850,362l10116,362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15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DOPRAVNÍ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PLOCHY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INDEXE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KONKRÉTNÍ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FUNKCE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pravidla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6" w:right="-20"/>
        <w:jc w:val="left"/>
        <w:tabs>
          <w:tab w:pos="25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06060"/>
          <w:spacing w:val="0"/>
          <w:w w:val="19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06060"/>
          <w:spacing w:val="-58"/>
          <w:w w:val="19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parkoviště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9" w:right="-20"/>
        <w:jc w:val="left"/>
        <w:tabs>
          <w:tab w:pos="25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autobusová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zastávka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  <w:b/>
          <w:bCs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vozidel;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7"/>
        </w:rPr>
        <w:t>-podnikatelská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provozem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zařízení;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veřejná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1"/>
        </w:rPr>
        <w:t>zeleň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  <w:b/>
          <w:bCs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Jiná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vyznačená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indexem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nepřípustná.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55" w:right="359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47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4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540" w:bottom="280" w:left="1680" w:right="1680"/>
          <w:headerReference w:type="even" r:id="rId32"/>
          <w:pgSz w:w="11900" w:h="16820"/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6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991959pt;margin-top:-.531779pt;width:416.691472pt;height:.1pt;mso-position-horizontal-relative:page;mso-position-vertical-relative:paragraph;z-index:-3745" coordorigin="1800,-11" coordsize="8334,2">
            <v:shape style="position:absolute;left:1800;top:-11;width:8334;height:2" coordorigin="1800,-11" coordsize="8334,0" path="m1800,-11l10134,-11e" filled="f" stroked="t" strokeweight=".478681pt" strokecolor="#000000">
              <v:path arrowok="t"/>
            </v:shape>
          </v:group>
          <w10:wrap type="none"/>
        </w:pict>
      </w:r>
      <w:r>
        <w:rPr/>
        <w:pict>
          <v:group style="position:absolute;margin-left:89.752617pt;margin-top:16.599703pt;width:416.930812pt;height:.1pt;mso-position-horizontal-relative:page;mso-position-vertical-relative:paragraph;z-index:-3744" coordorigin="1795,332" coordsize="8339,2">
            <v:shape style="position:absolute;left:1795;top:332;width:8339;height:2" coordorigin="1795,332" coordsize="8339,0" path="m1795,332l10134,332e" filled="f" stroked="t" strokeweight=".4786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15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DOPRAVNÍ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PLOCHY</w:t>
      </w:r>
      <w:r>
        <w:rPr>
          <w:rFonts w:ascii="Arial" w:hAnsi="Arial" w:cs="Arial" w:eastAsia="Arial"/>
          <w:sz w:val="23"/>
          <w:szCs w:val="23"/>
          <w:color w:val="282828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2828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INDEXE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KONKRÉTNÍ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  <w:b/>
          <w:bCs/>
        </w:rPr>
        <w:t>FUNKCE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Hlav1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či1mostí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pravidla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58,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ČSN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56,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64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59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2" w:right="-20"/>
        <w:jc w:val="left"/>
        <w:tabs>
          <w:tab w:pos="25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209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70"/>
          <w:w w:val="2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parkoviště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4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grafická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znač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legenda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autobusová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zastávka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99"/>
          <w:b/>
          <w:bCs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53"/>
          <w:w w:val="199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  <w:b/>
          <w:bCs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odstavování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vozidel;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související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provozem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zařízen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9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5E5E5E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5E5E5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veřejná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zeleií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  <w:b/>
          <w:bCs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Jiná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než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vyznačená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indexem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nepřípustná.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58" w:right="360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64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14"/>
          <w:w w:val="16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783" w:footer="0" w:top="980" w:bottom="280" w:left="1680" w:right="1680"/>
          <w:headerReference w:type="odd" r:id="rId33"/>
          <w:headerReference w:type="even" r:id="rId34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3069" w:right="3591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494949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21"/>
          <w:szCs w:val="21"/>
          <w:color w:val="49494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94949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5E5E5E"/>
          <w:spacing w:val="0"/>
          <w:w w:val="93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5E5E5E"/>
          <w:spacing w:val="0"/>
          <w:w w:val="93"/>
        </w:rPr>
        <w:t>celkem</w:t>
      </w:r>
      <w:r>
        <w:rPr>
          <w:rFonts w:ascii="Times New Roman" w:hAnsi="Times New Roman" w:cs="Times New Roman" w:eastAsia="Times New Roman"/>
          <w:sz w:val="21"/>
          <w:szCs w:val="21"/>
          <w:color w:val="5E5E5E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94949"/>
          <w:spacing w:val="0"/>
          <w:w w:val="98"/>
        </w:rPr>
        <w:t>34)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center"/>
        <w:spacing w:after="0"/>
        <w:sectPr>
          <w:pgMar w:header="783" w:footer="0" w:top="1040" w:bottom="280" w:left="168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82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NEZASTAVITELN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19" w:right="-20"/>
        <w:jc w:val="left"/>
        <w:tabs>
          <w:tab w:pos="358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290321pt;margin-top:-2.170038pt;width:418.659274pt;height:.1pt;mso-position-horizontal-relative:page;mso-position-vertical-relative:paragraph;z-index:-3743" coordorigin="1766,-43" coordsize="8373,2">
            <v:shape style="position:absolute;left:1766;top:-43;width:8373;height:2" coordorigin="1766,-43" coordsize="8373,0" path="m1766,-43l10139,-43e" filled="f" stroked="t" strokeweight=".719758pt" strokecolor="#000000">
              <v:path arrowok="t"/>
            </v:shape>
          </v:group>
          <w10:wrap type="none"/>
        </w:pict>
      </w:r>
      <w:r>
        <w:rPr/>
        <w:pict>
          <v:group style="position:absolute;margin-left:88.290321pt;margin-top:15.105852pt;width:418.179435pt;height:.1pt;mso-position-horizontal-relative:page;mso-position-vertical-relative:paragraph;z-index:-3742" coordorigin="1766,302" coordsize="8364,2">
            <v:shape style="position:absolute;left:1766;top:302;width:8364;height:2" coordorigin="1766,302" coordsize="8364,0" path="m1766,302l10129,302e" filled="f" stroked="t" strokeweight=".71975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  <w:b/>
          <w:bCs/>
        </w:rPr>
        <w:t>16.VEŘEJNÁ</w:t>
      </w:r>
      <w:r>
        <w:rPr>
          <w:rFonts w:ascii="Arial" w:hAnsi="Arial" w:cs="Arial" w:eastAsia="Arial"/>
          <w:sz w:val="23"/>
          <w:szCs w:val="23"/>
          <w:color w:val="313131"/>
          <w:spacing w:val="-39"/>
          <w:w w:val="10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  <w:b/>
          <w:bCs/>
        </w:rPr>
        <w:t>ZELEŇ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4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8" w:lineRule="auto"/>
        <w:ind w:left="1790" w:right="353" w:firstLine="5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každodenní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veřejném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prostom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utvářeném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zelení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nezbytnou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4"/>
        </w:rPr>
        <w:t>údržbou.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Pří1mstné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sport;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pasivní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aktivní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pobyt;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8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správce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majitele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staveb.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8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poby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loukách;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nezbytná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odborn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zeleně.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9"/>
        </w:rPr>
        <w:t>-pěší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9"/>
        </w:rPr>
        <w:t>cesty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cyklistické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cesty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2"/>
        </w:rPr>
        <w:t>-bydlení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6"/>
          <w:w w:val="107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chalupác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domcích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1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02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38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5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rrobní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činnost;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14" w:lineRule="exact"/>
        <w:ind w:left="17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průjezdná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silnič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position w:val="-1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  <w:position w:val="-1"/>
        </w:rPr>
        <w:t>doprav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5"/>
          <w:w w:val="106"/>
          <w:position w:val="-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7"/>
          <w:position w:val="-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327" w:lineRule="exact"/>
        <w:ind w:left="67" w:right="-20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C6C6C6"/>
          <w:spacing w:val="0"/>
          <w:w w:val="52"/>
          <w:position w:val="-1"/>
        </w:rPr>
        <w:t>.....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40" w:lineRule="auto"/>
        <w:ind w:left="4726" w:right="361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783" w:footer="0" w:top="1000" w:bottom="280" w:left="0" w:right="1680"/>
          <w:pgSz w:w="11900" w:h="16820"/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4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1.337723pt;margin-top:-.600198pt;width:367.960527pt;height:.1pt;mso-position-horizontal-relative:page;mso-position-vertical-relative:paragraph;z-index:-3741" coordorigin="1827,-12" coordsize="7359,2">
            <v:shape style="position:absolute;left:1827;top:-12;width:7359;height:2" coordorigin="1827,-12" coordsize="7359,0" path="m1827,-12l9186,-12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91.812202pt;margin-top:16.343901pt;width:386.465311pt;height:.1pt;mso-position-horizontal-relative:page;mso-position-vertical-relative:paragraph;z-index:-3740" coordorigin="1836,327" coordsize="7729,2">
            <v:shape style="position:absolute;left:1836;top:327;width:7729;height:2" coordorigin="1836,327" coordsize="7729,0" path="m1836,327l9566,327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17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DOPROVODNÁ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ROZPTÝLJ:N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ZELEŇ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2" w:lineRule="auto"/>
        <w:ind w:left="210" w:right="189" w:firstLine="5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Zele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ň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funkci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ochrannou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krajinotvornou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esteticko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5B5B5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5B5B5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biologicko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ekologickou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Vedlejší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rekreaci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Patří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vegetace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silnic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komunikací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vodních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toků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samostatná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zele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ň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remízky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solitery,skupiny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také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před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negativrúmi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vlivy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oddělující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rozdílnými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funkcemi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navzájem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ruší.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0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Přítmstné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  <w:b/>
          <w:bCs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sport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rekreač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pobyt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0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5B5B5B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bytná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odborn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zeleně.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"/>
          <w:w w:val="10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5B5B5B"/>
          <w:spacing w:val="0"/>
          <w:w w:val="119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cyklistické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cesty;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  <w:b/>
          <w:bCs/>
        </w:rPr>
        <w:t>stavby;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Vylučuje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vše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narušoval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funkci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tét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územ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2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5B5B5B"/>
          <w:spacing w:val="0"/>
          <w:w w:val="102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37"/>
        </w:rPr>
        <w:t>-v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3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3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neumisťovat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žádné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B6B6B6"/>
          <w:spacing w:val="0"/>
          <w:w w:val="13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965309pt;margin-top:-2.10018pt;width:414.69697pt;height:.1pt;mso-position-horizontal-relative:page;mso-position-vertical-relative:paragraph;z-index:-3739" coordorigin="1779,-42" coordsize="8294,2">
            <v:shape style="position:absolute;left:1779;top:-42;width:8294;height:2" coordorigin="1779,-42" coordsize="8294,0" path="m1779,-42l10073,-42e" filled="f" stroked="t" strokeweight=".474482pt" strokecolor="#000000">
              <v:path arrowok="t"/>
            </v:shape>
          </v:group>
          <w10:wrap type="none"/>
        </w:pict>
      </w:r>
      <w:r>
        <w:rPr/>
        <w:pict>
          <v:group style="position:absolute;margin-left:89.202553pt;margin-top:15.082567pt;width:413.748006pt;height:.1pt;mso-position-horizontal-relative:page;mso-position-vertical-relative:paragraph;z-index:-3738" coordorigin="1784,302" coordsize="8275,2">
            <v:shape style="position:absolute;left:1784;top:302;width:8275;height:2" coordorigin="1784,302" coordsize="8275,0" path="m1784,302l10059,302e" filled="f" stroked="t" strokeweight=".4744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18.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6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1"/>
          <w:b/>
          <w:bCs/>
        </w:rPr>
        <w:t>ZAHRADY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6" w:lineRule="auto"/>
        <w:ind w:left="154" w:right="331" w:firstLine="5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slouží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rekreaci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pěstitelské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chovatelské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Tyt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trvale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nezastavitelné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pozetnk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1"/>
        </w:rPr>
        <w:t>tvoří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nedílno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zastavěnýc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obce.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Pří1mstné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odstavovát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vozidel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vlastním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2"/>
        </w:rPr>
        <w:t>pozemku;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282" w:right="674" w:firstLine="-13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samozásobitelská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pěstitelská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chovatelstv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7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95959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drobnými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ovlivňovat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sousední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obytné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budovy;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5"/>
        </w:rPr>
        <w:t>sport;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bytovýc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domech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rekreačrúc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2"/>
        </w:rPr>
        <w:t>prostory;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4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výrobní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pri'unyslová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13" w:right="360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9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7" w:footer="186813176" w:top="1020" w:bottom="280" w:left="1640" w:right="1680"/>
          <w:headerReference w:type="even" r:id="rId35"/>
          <w:headerReference w:type="odd" r:id="rId36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0" w:lineRule="auto"/>
        <w:ind w:left="9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časné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ubytování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hotely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penziony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ubytovny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zotavovny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motel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5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90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surovin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neumisťovat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drobnýc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parterovýc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prvkú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4"/>
        </w:rPr>
        <w:t>staveb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290321pt;margin-top:-2.170068pt;width:387.949596pt;height:.1pt;mso-position-horizontal-relative:page;mso-position-vertical-relative:paragraph;z-index:-3737" coordorigin="1766,-43" coordsize="7759,2">
            <v:shape style="position:absolute;left:1766;top:-43;width:7759;height:2" coordorigin="1766,-43" coordsize="7759,0" path="m1766,-43l9525,-43e" filled="f" stroked="t" strokeweight=".479839pt" strokecolor="#000000">
              <v:path arrowok="t"/>
            </v:shape>
          </v:group>
          <w10:wrap type="none"/>
        </w:pict>
      </w:r>
      <w:r>
        <w:rPr/>
        <w:pict>
          <v:group style="position:absolute;margin-left:88.290321pt;margin-top:15.105824pt;width:365.637096pt;height:.1pt;mso-position-horizontal-relative:page;mso-position-vertical-relative:paragraph;z-index:-3736" coordorigin="1766,302" coordsize="7313,2">
            <v:shape style="position:absolute;left:1766;top:302;width:7313;height:2" coordorigin="1766,302" coordsize="7313,0" path="m1766,302l9079,302e" filled="f" stroked="t" strokeweight=".71975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19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KRAJINN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ZÓN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PRODUKČNÍ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</w:rPr>
        <w:t>ZEMĚDĚLSKÁ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t·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Obhospodařování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púdy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w w:val="105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Technick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  <w:u w:val="single" w:color="0000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60" w:lineRule="auto"/>
        <w:ind w:left="448" w:right="87" w:firstLine="-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nelze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dosálmout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dostatečné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organizačními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agrotechnickými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opatřeními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možné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příli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velké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délk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puzemk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svah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použít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technická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/prulehy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příkopy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cesty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terénní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urovnávky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teras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podobně/.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6" w:lineRule="auto"/>
        <w:ind w:left="434" w:right="318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nejsnazší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řešení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doporu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rozdělení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neúměrně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dlouhýc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svahovýc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orné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zasakovacími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vrstevnicovými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trvalýc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travníc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2"/>
        </w:rPr>
        <w:t>porosti'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2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šířce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cca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mohou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vhodn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doplnit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lokální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ÚSE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posílit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ekologicko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60" w:lineRule="atLeast"/>
        <w:ind w:left="506" w:right="5504" w:firstLine="-35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rostlinná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živočišná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60" w:lineRule="auto"/>
        <w:ind w:left="285" w:right="344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6464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6464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doplňková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prvovýrobu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polní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lmojiště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skladování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siláže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pastevní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areály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přístřešk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odcho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dobytka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seníky,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pod.),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40" w:lineRule="auto"/>
        <w:ind w:left="1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-výstavba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realizace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udržení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závlahy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odvodnění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63" w:lineRule="auto"/>
        <w:ind w:left="271" w:right="329" w:firstLine="-13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-výstavba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potřebnýc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pěstování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speciálníc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kultu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chmelnice,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intenzívní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ovocné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sady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chráněnýc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prvkú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úpravách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krajinnýc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úpravách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kulturníc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památek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6464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6464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teclmickýc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sítě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wnizky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interakč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liniové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ekologické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stability,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63" w:lineRule="auto"/>
        <w:ind w:left="256" w:right="585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terénní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úpravy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nenaruší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organizací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púdníh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fondu,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dokonce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zlepší,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neohrozí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režim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kvalit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podzemníc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krajiny,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8" w:lineRule="auto"/>
        <w:ind w:left="242" w:right="279" w:firstLine="-13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scelování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dělení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lepší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organizace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půdníh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fondu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podmínek,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nebude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ohrožena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púdníh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fondu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napříkla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zvýšené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ohrožení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pozemků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větrno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erozí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nebude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porušena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krajiny,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5" w:lineRule="exact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-výstavba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infrastruktur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místníh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význam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nadnústní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úrove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ň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nutné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prověřit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66" w:lineRule="auto"/>
        <w:ind w:left="242" w:right="41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změně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plánu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jejíž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3"/>
        </w:rPr>
        <w:t>řeše1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3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negativně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projevit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organizaci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zemědělského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púdníh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fondu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úplné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zamezení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přístupnosti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dělení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pozemků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hůř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obhospodařovatelné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apod.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25" w:right="359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7" w:footer="186813176" w:top="980" w:bottom="280" w:left="162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4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chalupác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8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bydlení,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stravovacíc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ubytovacíc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3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1"/>
        </w:rPr>
        <w:t>prostory;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3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surovi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zpracování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surovin.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10"/>
        </w:rPr>
        <w:t>-výrobní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6"/>
        </w:rPr>
        <w:t>zahrádkářská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4F4F4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vodníc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nádrží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0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452217pt;margin-top:-2.118519pt;width:415.857657pt;height:.1pt;mso-position-horizontal-relative:page;mso-position-vertical-relative:paragraph;z-index:-3735" coordorigin="1789,-42" coordsize="8317,2">
            <v:shape style="position:absolute;left:1789;top:-42;width:8317;height:2" coordorigin="1789,-42" coordsize="8317,0" path="m1789,-42l10106,-42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89.928032pt;margin-top:14.969148pt;width:415.143942pt;height:.1pt;mso-position-horizontal-relative:page;mso-position-vertical-relative:paragraph;z-index:-3734" coordorigin="1799,299" coordsize="8303,2">
            <v:shape style="position:absolute;left:1799;top:299;width:8303;height:2" coordorigin="1799,299" coordsize="8303,0" path="m1799,299l10101,299e" filled="f" stroked="t" strokeweight=".475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20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KRAJINN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ZÓN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A2A2A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SMÍŠENÁ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18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Koordinované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zón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vyznačené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indexu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Charakteristika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inde"'U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uvedena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dále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výrazně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polyfunkčt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kdy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vžd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zastoupena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funkc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79" w:right="421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w w:val="103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llřírodn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funl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\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  <w:t>.ce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hlediska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podmíne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zásadně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významno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Cílem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zajistit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dlouhodob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vývo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společenstev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Jejich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přirozen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vývo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podmiiíuje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ekologicko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stabilizač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působ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okolní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krajin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9" w:lineRule="auto"/>
        <w:ind w:left="174" w:right="258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dána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extenzivním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využitím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šetrným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charakterem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přípustnýc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širším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spektrem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zastoupenýc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kultu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dík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terénním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podmínká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Zastoupeni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vytváří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vliv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  <w:u w:val="thick" w:color="000000"/>
        </w:rPr>
        <w:t>intenzivn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8"/>
          <w:u w:val="thick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lidské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ostatníc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krajinnýc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zónách.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vodohospodářsk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  <w:b/>
          <w:bCs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7" w:lineRule="auto"/>
        <w:ind w:left="155" w:right="59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Režim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vodohospodářské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přizpůsobí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produk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ční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využívání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5"/>
          <w:w w:val="104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left="1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povolen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zajišťující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vodohospodářsko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funkci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Jrodul\.ce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2" w:lineRule="auto"/>
        <w:ind w:left="421" w:right="689" w:firstLine="-27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4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35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navržen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splnilo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podmínk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lesohospodářsko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neslouží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výrob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dalšín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cestami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pěšinami,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stezkami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zajišt'ují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průchodnost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krajin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3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2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4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40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úprava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vodníh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režim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nepřípustná;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inde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30"/>
          <w:b/>
          <w:bCs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30"/>
          <w:b/>
          <w:bCs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6"/>
          <w:w w:val="13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zemědělsk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b/>
          <w:bCs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nebudo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obhospodařován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velkovýrobním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zpiisobem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znamená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že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69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4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organizace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nebude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přizpůsobována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potřebám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velkovýrobníc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teclmologií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velikost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blok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color w:val="6E6E6E"/>
          <w:spacing w:val="-3"/>
          <w:w w:val="10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898989"/>
          <w:spacing w:val="0"/>
          <w:w w:val="113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4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podíl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orn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půdy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nebude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zvyšován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žádoucí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širší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spektnn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kultu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pozemků;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5" w:after="0" w:line="262" w:lineRule="auto"/>
        <w:ind w:left="383" w:right="596" w:firstLine="-266"/>
        <w:jc w:val="left"/>
        <w:tabs>
          <w:tab w:pos="4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4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pozemcíc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ohroženýc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erozí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vytvářen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základě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těcht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opatře1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Organizač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118" w:right="3617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7" w:footer="186813176" w:top="1020" w:bottom="280" w:left="162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63" w:lineRule="auto"/>
        <w:ind w:left="2078" w:right="157" w:firstLine="10"/>
        <w:jc w:val="left"/>
        <w:tabs>
          <w:tab w:pos="6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Vytváření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předpoklad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snížení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ohroženosti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situování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delší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stranou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směr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vrstevníc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střídání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plodi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menšíc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plochách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Plodin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nedostateč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chránící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půdu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pře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erozí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/okopaniny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kukuřici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širokořádkové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plodiny/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nutné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pěstovat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pozemcíc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rovinnýc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mírně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sklonitýc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/d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%/.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Ideálním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tvarem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obdélník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situovan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delší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strano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směr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vrstevnic.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3" w:lineRule="auto"/>
        <w:ind w:left="2078" w:right="5970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Agrotechnícká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orba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left="207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setí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kukuřice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207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brambor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Technická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63" w:lineRule="auto"/>
        <w:ind w:left="2073" w:right="82" w:firstLine="-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nelze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dosáhnout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dostateené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organizačními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agrotechnickými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opatřeními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možné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omezení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p0íli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velké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délk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svah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použít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technícká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/průlehy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příkopy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protierozní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cesty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terénní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urovnávky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teras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podobně/.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0" w:lineRule="auto"/>
        <w:ind w:left="2059" w:right="322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nejsnažší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řešení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doporu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rozdělení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neúměrně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dlouhýc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svahovýc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orné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půd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zasakovacími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vrstevnicovými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pás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trvalýc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travníc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porost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šířce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cca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mohou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vhodn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doplnit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lokální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ÚSE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posílit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ekologicko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2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44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4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4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nebudo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sloužit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rozvoz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kejd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silážníc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št'áv;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6" w:lineRule="auto"/>
        <w:ind w:left="1771" w:right="503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-'veškeré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musí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podřídit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režimu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obnovy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údržb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krajinných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prvků,protierozníc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úpra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komunikací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tét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přednostně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směřován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dotace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rekultivaci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krajiny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rostlinná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živočišná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chráněnýc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úpravách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krajinnýc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pozemkovýc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úpravách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kulturníc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památek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zalesťíování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výsadba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remízů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technickýc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5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0"/>
        </w:rPr>
        <w:t>-výstavba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7"/>
        </w:rPr>
        <w:t>sítě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4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chatách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chalupách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domcích;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9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bydlení,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stravovacíc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ubytovacíc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podnikatelská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čim1ost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2"/>
        </w:rPr>
        <w:t>prostory;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3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surovi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zpracování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surovin.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3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-výrobní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stavbami;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3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3"/>
        </w:rPr>
        <w:t>-zahrádkářská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73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vodníc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nádrží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-17" w:right="3520"/>
        <w:jc w:val="center"/>
        <w:tabs>
          <w:tab w:pos="46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99"/>
          <w:szCs w:val="99"/>
          <w:color w:val="C3C3C3"/>
          <w:spacing w:val="0"/>
          <w:w w:val="67"/>
          <w:position w:val="-11"/>
        </w:rPr>
        <w:t>-</w:t>
      </w:r>
      <w:r>
        <w:rPr>
          <w:rFonts w:ascii="Times New Roman" w:hAnsi="Times New Roman" w:cs="Times New Roman" w:eastAsia="Times New Roman"/>
          <w:sz w:val="99"/>
          <w:szCs w:val="99"/>
          <w:color w:val="C3C3C3"/>
          <w:spacing w:val="0"/>
          <w:w w:val="100"/>
          <w:position w:val="-11"/>
        </w:rPr>
        <w:tab/>
      </w:r>
      <w:r>
        <w:rPr>
          <w:rFonts w:ascii="Times New Roman" w:hAnsi="Times New Roman" w:cs="Times New Roman" w:eastAsia="Times New Roman"/>
          <w:sz w:val="99"/>
          <w:szCs w:val="99"/>
          <w:color w:val="C3C3C3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  <w:position w:val="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  <w:position w:val="0"/>
        </w:rPr>
        <w:t>17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  <w:position w:val="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3"/>
          <w:position w:val="0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pgMar w:header="817" w:footer="186813176" w:top="980" w:bottom="280" w:left="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313" w:lineRule="auto"/>
        <w:ind w:left="549" w:right="595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případně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neúměrn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rozvoj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vedl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degradaci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ostatníc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zastoupených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3" w:right="-20"/>
        <w:jc w:val="left"/>
        <w:tabs>
          <w:tab w:pos="840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0.594765pt;margin-top:-3.491571pt;width:411.923077pt;height:.1pt;mso-position-horizontal-relative:page;mso-position-vertical-relative:paragraph;z-index:-3733" coordorigin="1812,-70" coordsize="8238,2">
            <v:shape style="position:absolute;left:1812;top:-70;width:8238;height:2" coordorigin="1812,-70" coordsize="8238,0" path="m1812,-70l10050,-70e" filled="f" stroked="t" strokeweight=".7077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62626"/>
          <w:w w:val="99"/>
          <w:b/>
          <w:bCs/>
        </w:rPr>
      </w:r>
      <w:r>
        <w:rPr>
          <w:rFonts w:ascii="Arial" w:hAnsi="Arial" w:cs="Arial" w:eastAsia="Arial"/>
          <w:sz w:val="23"/>
          <w:szCs w:val="23"/>
          <w:color w:val="262626"/>
          <w:spacing w:val="-12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-12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1"/>
          <w:b/>
          <w:bCs/>
          <w:u w:val="thick" w:color="000000"/>
        </w:rPr>
        <w:t>21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1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thick" w:color="000000"/>
        </w:rPr>
        <w:t>.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10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10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thick" w:color="000000"/>
        </w:rPr>
        <w:t>KRAJINN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1"/>
          <w:b/>
          <w:bCs/>
          <w:u w:val="thick" w:color="000000"/>
        </w:rPr>
        <w:t>Á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1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-1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-1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  <w:u w:val="thick" w:color="000000"/>
        </w:rPr>
        <w:t>ZÓN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4"/>
          <w:b/>
          <w:bCs/>
          <w:u w:val="thick" w:color="000000"/>
        </w:rPr>
        <w:t>A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4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-1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-1"/>
          <w:w w:val="99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1"/>
          <w:b/>
          <w:bCs/>
          <w:u w:val="thick" w:color="000000"/>
        </w:rPr>
        <w:t>PŘÍRODNÍ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1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thick" w:color="000000"/>
        </w:rPr>
        <w:tab/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Určené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3" w:lineRule="auto"/>
        <w:ind w:left="191" w:right="208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dána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zajištěním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zachování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obnovy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krajinnýc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hodno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cílem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dlouhodobéh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vývoje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společenste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hlediska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podmíne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část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zásadně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významno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krajiny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přírod1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3"/>
        </w:rPr>
        <w:t>fi.mkce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zde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vytváří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vlivy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  <w:t>inten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zivní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lidské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ostatníc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krajinnýc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zónách.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97" w:lineRule="auto"/>
        <w:ind w:left="540" w:right="6381" w:firstLine="-35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zón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náleží: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ÚSES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4" w:lineRule="exact"/>
        <w:ind w:left="5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evidované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navrhované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VKP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92" w:lineRule="auto"/>
        <w:ind w:left="540" w:right="4696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rezervace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pásmo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kategorie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Přípustné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zachovávající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druhov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bohatství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rostlinnýc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živočišnýc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společenstev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živočišná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chráněnýc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úpravách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krajim1ýc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pozemkovýc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úpravách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kulturníc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památek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4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zásah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zájm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mimoprodukčníc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lesa,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5"/>
        </w:rPr>
        <w:t>technick-ýc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steze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cyklist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pěší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61" w:lineRule="auto"/>
        <w:ind w:left="271" w:right="230" w:firstLine="-8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linútované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jejichž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režim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organizace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soulad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podmínkami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orgán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krajiny,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left="13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objektů,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61" w:lineRule="auto"/>
        <w:ind w:left="483" w:right="107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obhospodařování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zemědělskýc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6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stávajícím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způsobem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zvyšování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intenzity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hospodaření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397" w:lineRule="auto"/>
        <w:ind w:left="474" w:right="2662" w:firstLine="-34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dřeva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aniž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byla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narušena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mimoprodukč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lesa,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úprava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vodrúc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</w:rPr>
        <w:t>tok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ploc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blízkým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způsobem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  <w:b/>
          <w:bCs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intenzivní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hospodářské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zneškodňování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odpadů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hnojení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chemickými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přírodními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hnojivy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rozšiřování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geografick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nepůvodníc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rostli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živočichů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terénní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úpravy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zahrádkářská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terénní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úpravy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kterými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podstatně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měr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vzhle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prostředí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vodn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1"/>
        </w:rPr>
        <w:t>poměry,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91" w:right="363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7" w:footer="186813176" w:top="1020" w:bottom="280" w:left="164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5" w:after="0" w:line="263" w:lineRule="auto"/>
        <w:ind w:left="175" w:right="170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scelování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pozemkU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zájm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(posoud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orgán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přírody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rekreačníc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nádrží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jakákoli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nezbytně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nesouvisející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obsluho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území;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2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surovi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zpracování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surovin.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technická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infrastruktura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7.330643pt;margin-top:-1.287014pt;width:384.830645pt;height:.1pt;mso-position-horizontal-relative:page;mso-position-vertical-relative:paragraph;z-index:-3732" coordorigin="1747,-26" coordsize="7697,2">
            <v:shape style="position:absolute;left:1747;top:-26;width:7697;height:2" coordorigin="1747,-26" coordsize="7697,0" path="m1747,-26l9443,-26e" filled="f" stroked="t" strokeweight=".719758pt" strokecolor="#000000">
              <v:path arrowok="t"/>
            </v:shape>
          </v:group>
          <w10:wrap type="none"/>
        </w:pict>
      </w:r>
      <w:r>
        <w:rPr/>
        <w:pict>
          <v:group style="position:absolute;margin-left:87.330643pt;margin-top:15.988877pt;width:393.467742pt;height:.1pt;mso-position-horizontal-relative:page;mso-position-vertical-relative:paragraph;z-index:-3731" coordorigin="1747,320" coordsize="7869,2">
            <v:shape style="position:absolute;left:1747;top:320;width:7869;height:2" coordorigin="1747,320" coordsize="7869,0" path="m1747,320l9616,320e" filled="f" stroked="t" strokeweight=".71975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5"/>
          <w:szCs w:val="25"/>
          <w:color w:val="282828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KRAJINN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ZÓN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PRODUKČNÍ</w:t>
      </w:r>
      <w:r>
        <w:rPr>
          <w:rFonts w:ascii="Arial" w:hAnsi="Arial" w:cs="Arial" w:eastAsia="Arial"/>
          <w:sz w:val="23"/>
          <w:szCs w:val="23"/>
          <w:color w:val="28282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  <w:b/>
          <w:bCs/>
        </w:rPr>
        <w:t>LESNÍ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•·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-produkce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dřevní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hmot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pozemcíc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plnění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zachování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mi­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1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moprodukčníc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lesa;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4"/>
        </w:rPr>
        <w:t>Přítmstné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činností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8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prvovýroba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produkce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3" w:lineRule="auto"/>
        <w:ind w:left="285" w:right="234" w:firstLine="-13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realizace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zájm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hospodaření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realizace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zNm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ochrany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krajin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chráněnýc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přírod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rozhodnutím,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zakládání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krajinnýc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prvků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vymezenýc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příslušné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dokumentaci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left="14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realizace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opatření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udržení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mimoprodukčníc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ftmkcí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lesa,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63" w:lineRule="auto"/>
        <w:ind w:left="285" w:right="296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hromadné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nepobytová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např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2"/>
        </w:rPr>
        <w:t>ri'Izné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"/>
          <w:w w:val="9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turistiky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podmíne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daných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orgánem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správ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lesu,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přestavby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přístavby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nadstavb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5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individuálním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posouzení;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kulturníc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památek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zalesňování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výsadba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remízů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teclmickýc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zařízerú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-výstavba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sítě,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4"/>
        </w:rPr>
        <w:t>-základní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objekti'I,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Nepřípustné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změna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objektů.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surovi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zpracování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surovin.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individuální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rekreace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rekreač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chaty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chalupy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domky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bydlení,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stravovacíc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ubytovacíc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podrůkatelská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vlastními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prostory;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těžba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surovi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zpracování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nerostnýc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surovin.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68" w:lineRule="auto"/>
        <w:ind w:left="242" w:right="947" w:firstLine="-13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-výrobní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průmyslová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skladovací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stavbami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výrobníc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skladovýc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nesouvisí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hospodářstvím,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15" w:right="3606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63636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7" w:footer="186813176" w:top="980" w:bottom="280" w:left="162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7" w:after="0" w:line="240" w:lineRule="auto"/>
        <w:ind w:left="391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2A2A2A"/>
          <w:spacing w:val="0"/>
          <w:w w:val="105"/>
          <w:b/>
          <w:bCs/>
        </w:rPr>
        <w:t>LIMITY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229" w:right="864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SEZNA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6"/>
          <w:szCs w:val="26"/>
          <w:color w:val="2A2A2A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LIMIT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Ů</w:t>
      </w:r>
      <w:r>
        <w:rPr>
          <w:rFonts w:ascii="Arial" w:hAnsi="Arial" w:cs="Arial" w:eastAsia="Arial"/>
          <w:sz w:val="26"/>
          <w:szCs w:val="26"/>
          <w:color w:val="2A2A2A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VYUŽITÍ</w:t>
      </w:r>
      <w:r>
        <w:rPr>
          <w:rFonts w:ascii="Arial" w:hAnsi="Arial" w:cs="Arial" w:eastAsia="Arial"/>
          <w:sz w:val="26"/>
          <w:szCs w:val="26"/>
          <w:color w:val="2A2A2A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ÚZEMÍ</w:t>
      </w:r>
      <w:r>
        <w:rPr>
          <w:rFonts w:ascii="Arial" w:hAnsi="Arial" w:cs="Arial" w:eastAsia="Arial"/>
          <w:sz w:val="26"/>
          <w:szCs w:val="26"/>
          <w:color w:val="2A2A2A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VYPLÝVAJÍCÍ</w:t>
      </w:r>
      <w:r>
        <w:rPr>
          <w:rFonts w:ascii="Arial" w:hAnsi="Arial" w:cs="Arial" w:eastAsia="Arial"/>
          <w:sz w:val="26"/>
          <w:szCs w:val="26"/>
          <w:color w:val="2A2A2A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6"/>
          <w:szCs w:val="26"/>
          <w:color w:val="2A2A2A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4"/>
          <w:b/>
          <w:bCs/>
        </w:rPr>
        <w:t>OBECNĚ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PLATNÝC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6"/>
          <w:szCs w:val="26"/>
          <w:color w:val="2A2A2A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A2A2A"/>
          <w:spacing w:val="0"/>
          <w:w w:val="106"/>
          <w:b/>
          <w:bCs/>
        </w:rPr>
        <w:t>PŘEDPISŮ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7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108.181816pt;margin-top:-2.219495pt;width:396.429426pt;height:.1pt;mso-position-horizontal-relative:page;mso-position-vertical-relative:paragraph;z-index:-3730" coordorigin="2164,-44" coordsize="7929,2">
            <v:shape style="position:absolute;left:2164;top:-44;width:7929;height:2" coordorigin="2164,-44" coordsize="7929,0" path="m2164,-44l10092,-44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107.707336pt;margin-top:14.843927pt;width:396.903907pt;height:.1pt;mso-position-horizontal-relative:page;mso-position-vertical-relative:paragraph;z-index:-3729" coordorigin="2154,297" coordsize="7938,2">
            <v:shape style="position:absolute;left:2154;top:297;width:7938;height:2" coordorigin="2154,297" coordsize="7938,0" path="m2154,297l10092,297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1.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Administrativní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hranic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obc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214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2A2A2A"/>
          <w:spacing w:val="-88"/>
          <w:w w:val="214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řešen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2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auto"/>
        <w:ind w:left="343" w:right="99"/>
        <w:jc w:val="left"/>
        <w:tabs>
          <w:tab w:pos="4560" w:val="left"/>
          <w:tab w:pos="4860" w:val="left"/>
          <w:tab w:pos="5900" w:val="left"/>
          <w:tab w:pos="6700" w:val="left"/>
          <w:tab w:pos="71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Administrativní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zahrnují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katastrální</w:t>
        <w:tab/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se</w:t>
        <w:tab/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sídly: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Slavošov,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Věžníkov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Hranice.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9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litnit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4"/>
        </w:rPr>
        <w:t>vyplývající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914276pt;margin-top:-1.861576pt;width:413.985248pt;height:.1pt;mso-position-horizontal-relative:page;mso-position-vertical-relative:paragraph;z-index:-3728" coordorigin="1798,-37" coordsize="8280,2">
            <v:shape style="position:absolute;left:1798;top:-37;width:8280;height:2" coordorigin="1798,-37" coordsize="8280,0" path="m1798,-37l10078,-37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89.677032pt;margin-top:15.082522pt;width:413.985248pt;height:.1pt;mso-position-horizontal-relative:page;mso-position-vertical-relative:paragraph;z-index:-3727" coordorigin="1794,302" coordsize="8280,2">
            <v:shape style="position:absolute;left:1794;top:302;width:8280;height:2" coordorigin="1794,302" coordsize="8280,0" path="m1794,302l10073,302e" filled="f" stroked="t" strokeweight=".4744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Hranic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sou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asn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3"/>
          <w:szCs w:val="23"/>
          <w:color w:val="2A2A2A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zastavěného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2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květe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2003)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240" w:lineRule="auto"/>
        <w:ind w:left="17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zastavěnéh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definována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6"/>
        </w:rPr>
        <w:t>novelo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stavebníl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7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59/200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Sb.§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07070"/>
          <w:spacing w:val="0"/>
          <w:w w:val="100"/>
          <w:i/>
        </w:rPr>
        <w:t>139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7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písmene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odstavec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5/2003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úzetni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4"/>
        </w:rPr>
        <w:t>vyplývající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490829pt;margin-top:-2.338848pt;width:414.459729pt;height:.1pt;mso-position-horizontal-relative:page;mso-position-vertical-relative:paragraph;z-index:-3726" coordorigin="1770,-47" coordsize="8289,2">
            <v:shape style="position:absolute;left:1770;top:-47;width:8289;height:2" coordorigin="1770,-47" coordsize="8289,0" path="m1770,-47l10059,-47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88.728073pt;margin-top:14.8439pt;width:413.985247pt;height:.1pt;mso-position-horizontal-relative:page;mso-position-vertical-relative:paragraph;z-index:-3725" coordorigin="1775,297" coordsize="8280,2">
            <v:shape style="position:absolute;left:1775;top:297;width:8280;height:2" coordorigin="1775,297" coordsize="8280,0" path="m1775,297l10054,297e" filled="f" stroked="t" strokeweight=".4744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Evidovan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kulturní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nemovit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památk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1"/>
          <w:b/>
          <w:bCs/>
        </w:rPr>
        <w:t>areály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7"/>
        </w:rPr>
        <w:t>Vymezené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grafické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vi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výkresov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doku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5"/>
          <w:w w:val="100"/>
          <w:i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4"/>
          <w:w w:val="100"/>
          <w:i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ntace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  <w:i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výkres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07070"/>
          <w:spacing w:val="0"/>
          <w:w w:val="103"/>
          <w:i/>
        </w:rPr>
        <w:t>6)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9" w:lineRule="exact"/>
        <w:ind w:left="16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45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15"/>
        </w:rPr>
        <w:t>41733/2-3526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16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socha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Marie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-8"/>
          <w:w w:val="128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8"/>
        </w:rPr>
        <w:t>toskánském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sloupu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54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45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27726/2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21"/>
        </w:rPr>
        <w:t>3525-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kostel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sv.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Petra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Pavla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4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45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A2A2A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28030/2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13"/>
        </w:rPr>
        <w:t>1001-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zvonička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3F3F3F"/>
          <w:spacing w:val="0"/>
          <w:w w:val="27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92"/>
        </w:rPr>
        <w:t>lixnit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11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92"/>
        </w:rPr>
        <w:t>vyplývající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40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7.067383pt;margin-top:-2.577486pt;width:413.273525pt;height:.1pt;mso-position-horizontal-relative:page;mso-position-vertical-relative:paragraph;z-index:-3724" coordorigin="1741,-52" coordsize="8265,2">
            <v:shape style="position:absolute;left:1741;top:-52;width:8265;height:2" coordorigin="1741,-52" coordsize="8265,0" path="m1741,-52l10007,-52e" filled="f" stroked="t" strokeweight=".711722pt" strokecolor="#000000">
              <v:path arrowok="t"/>
            </v:shape>
          </v:group>
          <w10:wrap type="none"/>
        </w:pict>
      </w:r>
      <w:r>
        <w:rPr/>
        <w:pict>
          <v:group style="position:absolute;margin-left:86.592903pt;margin-top:14.84391pt;width:413.985247pt;height:.1pt;mso-position-horizontal-relative:page;mso-position-vertical-relative:paragraph;z-index:-3723" coordorigin="1732,297" coordsize="8280,2">
            <v:shape style="position:absolute;left:1732;top:297;width:8280;height:2" coordorigin="1732,297" coordsize="8280,0" path="m1732,297l10012,297e" filled="f" stroked="t" strokeweight=".7117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pásmo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  <w:b/>
          <w:bCs/>
        </w:rPr>
        <w:t>lesa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auto"/>
        <w:ind w:left="125" w:right="181" w:firstLine="7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Ochrarmé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lesa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PUPF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lesích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musí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posoudit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státní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správa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95"/>
        </w:rPr>
        <w:t>vyplývající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7070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08" w:right="361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F3F3F"/>
          <w:spacing w:val="0"/>
          <w:w w:val="99"/>
        </w:rPr>
        <w:t>34)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17" w:footer="186813176" w:top="1080" w:bottom="280" w:left="1640" w:right="1680"/>
          <w:pgSz w:w="11900" w:h="16820"/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0" w:lineRule="auto"/>
        <w:ind w:left="1957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525252"/>
          <w:spacing w:val="0"/>
          <w:w w:val="105"/>
          <w:b/>
          <w:bCs/>
        </w:rPr>
        <w:t>LIMITY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7" w:lineRule="auto"/>
        <w:ind w:left="1805" w:right="903" w:firstLine="-5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SEZNA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6"/>
          <w:szCs w:val="26"/>
          <w:color w:val="525252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LIMIT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Ů</w:t>
      </w:r>
      <w:r>
        <w:rPr>
          <w:rFonts w:ascii="Arial" w:hAnsi="Arial" w:cs="Arial" w:eastAsia="Arial"/>
          <w:sz w:val="26"/>
          <w:szCs w:val="26"/>
          <w:color w:val="525252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VYUŽITÍ</w:t>
      </w:r>
      <w:r>
        <w:rPr>
          <w:rFonts w:ascii="Arial" w:hAnsi="Arial" w:cs="Arial" w:eastAsia="Arial"/>
          <w:sz w:val="26"/>
          <w:szCs w:val="26"/>
          <w:color w:val="525252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ÚZEMÍ</w:t>
      </w:r>
      <w:r>
        <w:rPr>
          <w:rFonts w:ascii="Arial" w:hAnsi="Arial" w:cs="Arial" w:eastAsia="Arial"/>
          <w:sz w:val="26"/>
          <w:szCs w:val="26"/>
          <w:color w:val="525252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VYPLÝVAJÍCÍ</w:t>
      </w:r>
      <w:r>
        <w:rPr>
          <w:rFonts w:ascii="Arial" w:hAnsi="Arial" w:cs="Arial" w:eastAsia="Arial"/>
          <w:sz w:val="26"/>
          <w:szCs w:val="26"/>
          <w:color w:val="525252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6"/>
          <w:szCs w:val="26"/>
          <w:color w:val="525252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4"/>
          <w:b/>
          <w:bCs/>
        </w:rPr>
        <w:t>OBECNĚ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PLATNÝC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6"/>
          <w:szCs w:val="26"/>
          <w:color w:val="525252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525252"/>
          <w:spacing w:val="0"/>
          <w:w w:val="105"/>
          <w:b/>
          <w:bCs/>
        </w:rPr>
        <w:t>PŘEDPISŮ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900597pt;margin-top:-2.439427pt;width:405.262426pt;height:.1pt;mso-position-horizontal-relative:page;mso-position-vertical-relative:paragraph;z-index:-3722" coordorigin="1798,-49" coordsize="8105,2">
            <v:shape style="position:absolute;left:1798;top:-49;width:8105;height:2" coordorigin="1798,-49" coordsize="8105,0" path="m1798,-49l9903,-49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89.664017pt;margin-top:14.599819pt;width:405.262425pt;height:.1pt;mso-position-horizontal-relative:page;mso-position-vertical-relative:paragraph;z-index:-3721" coordorigin="1793,292" coordsize="8105,2">
            <v:shape style="position:absolute;left:1793;top:292;width:8105;height:2" coordorigin="1793,292" coordsize="8105,0" path="m1793,292l9899,292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52525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Administrativní</w:t>
      </w:r>
      <w:r>
        <w:rPr>
          <w:rFonts w:ascii="Arial" w:hAnsi="Arial" w:cs="Arial" w:eastAsia="Arial"/>
          <w:sz w:val="23"/>
          <w:szCs w:val="23"/>
          <w:color w:val="525252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hranic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525252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obc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52525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213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525252"/>
          <w:spacing w:val="-87"/>
          <w:w w:val="213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řešen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525252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1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2" w:lineRule="auto"/>
        <w:ind w:left="1928" w:right="161"/>
        <w:jc w:val="left"/>
        <w:tabs>
          <w:tab w:pos="6120" w:val="left"/>
          <w:tab w:pos="6420" w:val="left"/>
          <w:tab w:pos="7460" w:val="left"/>
          <w:tab w:pos="8260" w:val="left"/>
          <w:tab w:pos="86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Administrativní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zahrnují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katastrální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sídly: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Slavošov,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Věžníkov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Hranice.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7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81"/>
        </w:rPr>
        <w:t>předpis·l:'J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190857pt;margin-top:-2.081935pt;width:368.119284pt;height:.1pt;mso-position-horizontal-relative:page;mso-position-vertical-relative:paragraph;z-index:-3720" coordorigin="1784,-42" coordsize="7362,2">
            <v:shape style="position:absolute;left:1784;top:-42;width:7362;height:2" coordorigin="1784,-42" coordsize="7362,0" path="m1784,-42l9146,-42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88.717697pt;margin-top:14.957311pt;width:412.596421pt;height:.1pt;mso-position-horizontal-relative:page;mso-position-vertical-relative:paragraph;z-index:-3719" coordorigin="1774,299" coordsize="8252,2">
            <v:shape style="position:absolute;left:1774;top:299;width:8252;height:2" coordorigin="1774,299" coordsize="8252,0" path="m1774,299l10026,299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Hranic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sou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asn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3"/>
          <w:szCs w:val="23"/>
          <w:color w:val="28282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zastavěného</w:t>
      </w:r>
      <w:r>
        <w:rPr>
          <w:rFonts w:ascii="Arial" w:hAnsi="Arial" w:cs="Arial" w:eastAsia="Arial"/>
          <w:sz w:val="23"/>
          <w:szCs w:val="23"/>
          <w:color w:val="28282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1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květe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2003)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1" w:lineRule="auto"/>
        <w:ind w:left="1758" w:right="429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Hraruce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zastavěnéh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definována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novelo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stavebníh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č.59/200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Sb.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73"/>
          <w:i/>
        </w:rPr>
        <w:t>§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0"/>
          <w:w w:val="73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139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písmene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odstavec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5/2003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2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7.53479pt;margin-top:-2.320239pt;width:412.833002pt;height:.1pt;mso-position-horizontal-relative:page;mso-position-vertical-relative:paragraph;z-index:-3718" coordorigin="1751,-46" coordsize="8257,2">
            <v:shape style="position:absolute;left:1751;top:-46;width:8257;height:2" coordorigin="1751,-46" coordsize="8257,0" path="m1751,-46l10007,-46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88.00795pt;margin-top:14.838162pt;width:411.88668pt;height:.1pt;mso-position-horizontal-relative:page;mso-position-vertical-relative:paragraph;z-index:-3717" coordorigin="1760,297" coordsize="8238,2">
            <v:shape style="position:absolute;left:1760;top:297;width:8238;height:2" coordorigin="1760,297" coordsize="8238,0" path="m1760,297l9998,297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Evidovan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kulturní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nemovit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památk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areály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Vymezené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grafické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vi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výkresov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dokumentace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25252"/>
          <w:spacing w:val="0"/>
          <w:w w:val="100"/>
          <w:i/>
        </w:rPr>
        <w:t>č</w:t>
      </w:r>
      <w:r>
        <w:rPr>
          <w:rFonts w:ascii="Times New Roman" w:hAnsi="Times New Roman" w:cs="Times New Roman" w:eastAsia="Times New Roman"/>
          <w:sz w:val="18"/>
          <w:szCs w:val="18"/>
          <w:color w:val="52525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525252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0"/>
          <w:w w:val="80"/>
          <w:i/>
        </w:rPr>
        <w:t>výJ..:res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0"/>
          <w:w w:val="80"/>
          <w:i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20"/>
          <w:w w:val="8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6"/>
          <w:i/>
        </w:rPr>
        <w:t>6)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auto"/>
        <w:ind w:left="17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2"/>
        </w:rPr>
        <w:t>Slavošov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44" w:right="-20"/>
        <w:jc w:val="left"/>
        <w:tabs>
          <w:tab w:pos="24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41733/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26"/>
        </w:rPr>
        <w:t>3526-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31"/>
          <w:w w:val="12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socha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Marie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"toskánském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sloupu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34" w:right="-20"/>
        <w:jc w:val="left"/>
        <w:tabs>
          <w:tab w:pos="24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6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12"/>
        </w:rPr>
        <w:t>27726/2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26"/>
        </w:rPr>
        <w:t>3525-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kostel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E7E7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Petra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Pavla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5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25" w:right="-20"/>
        <w:jc w:val="left"/>
        <w:tabs>
          <w:tab w:pos="24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63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28030/2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1001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10"/>
        </w:rPr>
        <w:t>-zvonička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1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E7E7E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exact"/>
        <w:ind w:left="171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5.878731pt;margin-top:-2.081943pt;width:411.88668pt;height:.1pt;mso-position-horizontal-relative:page;mso-position-vertical-relative:paragraph;z-index:-3716" coordorigin="1718,-42" coordsize="8238,2">
            <v:shape style="position:absolute;left:1718;top:-42;width:8238;height:2" coordorigin="1718,-42" coordsize="8238,0" path="m1718,-42l9955,-42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86.115311pt;margin-top:15.076459pt;width:412.123261pt;height:.1pt;mso-position-horizontal-relative:page;mso-position-vertical-relative:paragraph;z-index:-3715" coordorigin="1722,302" coordsize="8242,2">
            <v:shape style="position:absolute;left:1722;top:302;width:8242;height:2" coordorigin="1722,302" coordsize="8242,0" path="m1722,302l9965,302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3"/>
          <w:szCs w:val="23"/>
          <w:color w:val="525252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  <w:position w:val="-1"/>
        </w:rPr>
        <w:t>Ochrann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  <w:b/>
          <w:bCs/>
          <w:position w:val="-1"/>
        </w:rPr>
        <w:t>pásmo</w:t>
      </w:r>
      <w:r>
        <w:rPr>
          <w:rFonts w:ascii="Arial" w:hAnsi="Arial" w:cs="Arial" w:eastAsia="Arial"/>
          <w:sz w:val="23"/>
          <w:szCs w:val="23"/>
          <w:color w:val="525252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5"/>
          <w:b/>
          <w:bCs/>
          <w:position w:val="-1"/>
        </w:rPr>
        <w:t>lesa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17" w:footer="186813176" w:top="980" w:bottom="280" w:left="40" w:right="168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6" w:right="-84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C8C8C8"/>
          <w:spacing w:val="0"/>
          <w:w w:val="52"/>
        </w:rPr>
        <w:t>.....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111" w:right="-6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C8C8C8"/>
          <w:spacing w:val="0"/>
          <w:w w:val="54"/>
          <w:position w:val="-1"/>
        </w:rPr>
        <w:t>......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5" w:after="0" w:line="256" w:lineRule="auto"/>
        <w:ind w:left="5" w:right="231" w:firstLine="7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PUPF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lesích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musí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posoudit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státní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5"/>
        </w:rPr>
        <w:t>správa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52525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E6E"/>
          <w:spacing w:val="0"/>
          <w:w w:val="103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40" w:right="1680"/>
          <w:cols w:num="2" w:equalWidth="0">
            <w:col w:w="315" w:space="1382"/>
            <w:col w:w="8483"/>
          </w:cols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4681" w:right="365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960" w:bottom="280" w:left="40" w:right="1680"/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4.971700pt;height:840.96pt;mso-position-horizontal-relative:char;mso-position-vertical-relative:line" type="#_x0000_t75">
            <v:imagedata r:id="rId3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783" w:footer="0" w:top="0" w:bottom="0" w:left="0" w:right="0"/>
          <w:headerReference w:type="even" r:id="rId37"/>
          <w:pgSz w:w="11900" w:h="16820"/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95" w:right="-20"/>
        <w:jc w:val="left"/>
        <w:tabs>
          <w:tab w:pos="850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749001pt;margin-top:-1.594201pt;width:416.070569pt;height:.1pt;mso-position-horizontal-relative:page;mso-position-vertical-relative:paragraph;z-index:-3714" coordorigin="1775,-32" coordsize="8321,2">
            <v:shape style="position:absolute;left:1775;top:-32;width:8321;height:2" coordorigin="1775,-32" coordsize="8321,0" path="m1775,-32l10096,-32e" filled="f" stroked="t" strokeweight=".71571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62626"/>
          <w:w w:val="99"/>
          <w:b/>
          <w:bCs/>
        </w:rPr>
      </w:r>
      <w:r>
        <w:rPr>
          <w:rFonts w:ascii="Arial" w:hAnsi="Arial" w:cs="Arial" w:eastAsia="Arial"/>
          <w:sz w:val="23"/>
          <w:szCs w:val="23"/>
          <w:color w:val="262626"/>
          <w:spacing w:val="-26"/>
          <w:w w:val="99"/>
          <w:b/>
          <w:bCs/>
          <w:u w:val="single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-26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7"/>
          <w:b/>
          <w:bCs/>
          <w:u w:val="single" w:color="000000"/>
        </w:rPr>
        <w:t>5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7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6"/>
          <w:b/>
          <w:bCs/>
          <w:u w:val="single" w:color="000000"/>
        </w:rPr>
        <w:t>.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6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-7"/>
          <w:w w:val="99"/>
          <w:b/>
          <w:bCs/>
          <w:u w:val="single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-7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  <w:u w:val="single" w:color="000000"/>
        </w:rPr>
        <w:t>Meliorac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4"/>
          <w:b/>
          <w:bCs/>
          <w:u w:val="single" w:color="000000"/>
        </w:rPr>
        <w:t>e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4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6"/>
          <w:w w:val="99"/>
          <w:b/>
          <w:bCs/>
          <w:u w:val="single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6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8"/>
          <w:b/>
          <w:bCs/>
          <w:u w:val="single" w:color="000000"/>
        </w:rPr>
        <w:t>-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8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99"/>
          <w:b/>
          <w:bCs/>
          <w:u w:val="single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  <w:u w:val="single" w:color="000000"/>
        </w:rPr>
        <w:t>odvodnění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99"/>
          <w:b/>
          <w:bCs/>
          <w:u w:val="single" w:color="0000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u w:val="single" w:color="000000"/>
        </w:rPr>
        <w:t>estic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ZP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meliorace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odvodnění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podklad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vodohospodářské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správy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2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510422pt;margin-top:-2.495879pt;width:415.593424pt;height:.1pt;mso-position-horizontal-relative:page;mso-position-vertical-relative:paragraph;z-index:-3713" coordorigin="1770,-50" coordsize="8312,2">
            <v:shape style="position:absolute;left:1770;top:-50;width:8312;height:2" coordorigin="1770,-50" coordsize="8312,0" path="m1770,-50l10082,-50e" filled="f" stroked="t" strokeweight=".715718pt" strokecolor="#000000">
              <v:path arrowok="t"/>
            </v:shape>
          </v:group>
          <w10:wrap type="none"/>
        </w:pict>
      </w:r>
      <w:r>
        <w:rPr/>
        <w:pict>
          <v:group style="position:absolute;margin-left:88.510422pt;margin-top:14.735765pt;width:415.593424pt;height:.1pt;mso-position-horizontal-relative:page;mso-position-vertical-relative:paragraph;z-index:-3712" coordorigin="1770,295" coordsize="8312,2">
            <v:shape style="position:absolute;left:1770;top:295;width:8312;height:2" coordorigin="1770,295" coordsize="8312,0" path="m1770,295l10082,295e" filled="f" stroked="t" strokeweight=".71571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62626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6262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provozní</w:t>
      </w:r>
      <w:r>
        <w:rPr>
          <w:rFonts w:ascii="Arial" w:hAnsi="Arial" w:cs="Arial" w:eastAsia="Arial"/>
          <w:sz w:val="23"/>
          <w:szCs w:val="23"/>
          <w:color w:val="262626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pásmo</w:t>
      </w:r>
      <w:r>
        <w:rPr>
          <w:rFonts w:ascii="Arial" w:hAnsi="Arial" w:cs="Arial" w:eastAsia="Arial"/>
          <w:sz w:val="23"/>
          <w:szCs w:val="23"/>
          <w:color w:val="262626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vodního</w:t>
      </w:r>
      <w:r>
        <w:rPr>
          <w:rFonts w:ascii="Arial" w:hAnsi="Arial" w:cs="Arial" w:eastAsia="Arial"/>
          <w:sz w:val="23"/>
          <w:szCs w:val="23"/>
          <w:color w:val="262626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3"/>
          <w:b/>
          <w:bCs/>
        </w:rPr>
        <w:t>toku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3" w:lineRule="auto"/>
        <w:ind w:left="214" w:right="124" w:firstLine="10"/>
        <w:jc w:val="left"/>
        <w:tabs>
          <w:tab w:pos="29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vodníh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toku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jednostranně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břehové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čár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zajištění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přístupu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souvislosti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provozem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údržbo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1"/>
        </w:rPr>
        <w:t>toku.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1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033279pt;margin-top:-2.256521pt;width:408.197674pt;height:.1pt;mso-position-horizontal-relative:page;mso-position-vertical-relative:paragraph;z-index:-3711" coordorigin="1761,-45" coordsize="8164,2">
            <v:shape style="position:absolute;left:1761;top:-45;width:8164;height:2" coordorigin="1761,-45" coordsize="8164,0" path="m1761,-45l9925,-45e" filled="f" stroked="t" strokeweight=".715718pt" strokecolor="#000000">
              <v:path arrowok="t"/>
            </v:shape>
          </v:group>
          <w10:wrap type="none"/>
        </w:pict>
      </w:r>
      <w:r>
        <w:rPr/>
        <w:pict>
          <v:group style="position:absolute;margin-left:87.794708pt;margin-top:14.975123pt;width:411.299118pt;height:.1pt;mso-position-horizontal-relative:page;mso-position-vertical-relative:paragraph;z-index:-3710" coordorigin="1756,300" coordsize="8226,2">
            <v:shape style="position:absolute;left:1756;top:300;width:8226;height:2" coordorigin="1756,300" coordsize="8226,0" path="m1756,300l9982,300e" filled="f" stroked="t" strokeweight=".71571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62626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Hygienick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62626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62626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62626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zemědělsk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62626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100"/>
          <w:b/>
          <w:bCs/>
        </w:rPr>
        <w:t>výroby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200" w:right="140" w:firstLine="52"/>
        <w:jc w:val="left"/>
        <w:tabs>
          <w:tab w:pos="31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areál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stanoven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rozhodnutím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21.3.1977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OMD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596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2"/>
        </w:rPr>
        <w:t>-ochranné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poloměm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82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1"/>
          <w:w w:val="8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8"/>
        </w:rPr>
        <w:t>150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1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předpisú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9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6.601845pt;margin-top:-2.376182pt;width:415.354852pt;height:.1pt;mso-position-horizontal-relative:page;mso-position-vertical-relative:paragraph;z-index:-3709" coordorigin="1732,-48" coordsize="8307,2">
            <v:shape style="position:absolute;left:1732;top:-48;width:8307;height:2" coordorigin="1732,-48" coordsize="8307,0" path="m1732,-48l10039,-48e" filled="f" stroked="t" strokeweight=".715718pt" strokecolor="#000000">
              <v:path arrowok="t"/>
            </v:shape>
          </v:group>
          <w10:wrap type="none"/>
        </w:pict>
      </w:r>
      <w:r>
        <w:rPr/>
        <w:pict>
          <v:group style="position:absolute;margin-left:86.601845pt;margin-top:14.855463pt;width:415.354852pt;height:.1pt;mso-position-horizontal-relative:page;mso-position-vertical-relative:paragraph;z-index:-3708" coordorigin="1732,297" coordsize="8307,2">
            <v:shape style="position:absolute;left:1732;top:297;width:8307;height:2" coordorigin="1732,297" coordsize="8307,0" path="m1732,297l10039,297e" filled="f" stroked="t" strokeweight=".47714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Hygienick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6B6B6B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6B6B6B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vodního</w:t>
      </w:r>
      <w:r>
        <w:rPr>
          <w:rFonts w:ascii="Arial" w:hAnsi="Arial" w:cs="Arial" w:eastAsia="Arial"/>
          <w:sz w:val="23"/>
          <w:szCs w:val="23"/>
          <w:color w:val="6B6B6B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4"/>
          <w:b/>
          <w:bCs/>
        </w:rPr>
        <w:t>zdroje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vyhlášena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Stupně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0"/>
        </w:rPr>
        <w:t>zdrojl'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9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sídl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114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2" w:lineRule="auto"/>
        <w:ind w:left="1173" w:right="220" w:firstLine="-26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color w:val="6B6B6B"/>
          <w:spacing w:val="0"/>
          <w:w w:val="181"/>
        </w:rPr>
        <w:t>l.</w:t>
      </w:r>
      <w:r>
        <w:rPr>
          <w:rFonts w:ascii="Arial" w:hAnsi="Arial" w:cs="Arial" w:eastAsia="Arial"/>
          <w:sz w:val="18"/>
          <w:szCs w:val="18"/>
          <w:color w:val="6B6B6B"/>
          <w:spacing w:val="9"/>
          <w:w w:val="18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87"/>
          <w:w w:val="18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Jímac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záře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u w:val="single" w:color="0000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průmě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75mm,délka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12,35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svedena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pramenní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jímk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vydatnost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zdroje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0,3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B6B6B"/>
          <w:spacing w:val="0"/>
          <w:w w:val="86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6B6B6B"/>
          <w:spacing w:val="-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Jímací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obsahuje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zvýšen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obsa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dusična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89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4" w:after="0" w:line="240" w:lineRule="auto"/>
        <w:ind w:left="1134" w:right="2095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zdroj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vyhlášené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č.j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vod.7353/7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17.3.1975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vyhlášena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Ilb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stupně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vod1úc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zdroj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sídl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Hranice: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1149" w:right="178" w:firstLine="-282"/>
        <w:jc w:val="left"/>
        <w:tabs>
          <w:tab w:pos="45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Studna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již1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louce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okntii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9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2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užitková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areál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bytové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Hrarúcíc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(PHO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stupně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stupně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vnitřní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vnější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1.61187pt;margin-top:-2.136863pt;width:407.72053pt;height:.1pt;mso-position-horizontal-relative:page;mso-position-vertical-relative:paragraph;z-index:-3707" coordorigin="1832,-43" coordsize="8154,2">
            <v:shape style="position:absolute;left:1832;top:-43;width:8154;height:2" coordorigin="1832,-43" coordsize="8154,0" path="m1832,-43l9987,-43e" filled="f" stroked="t" strokeweight=".715718pt" strokecolor="#000000">
              <v:path arrowok="t"/>
            </v:shape>
          </v:group>
          <w10:wrap type="none"/>
        </w:pict>
      </w:r>
      <w:r>
        <w:rPr/>
        <w:pict>
          <v:group style="position:absolute;margin-left:83.977547pt;margin-top:15.094782pt;width:415.354852pt;height:.1pt;mso-position-horizontal-relative:page;mso-position-vertical-relative:paragraph;z-index:-3706" coordorigin="1680,302" coordsize="8307,2">
            <v:shape style="position:absolute;left:1680;top:302;width:8307;height:2" coordorigin="1680,302" coordsize="8307,0" path="m1680,302l9987,302e" filled="f" stroked="t" strokeweight=".71571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6B6B6B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6B6B6B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6B6B6B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10"/>
          <w:b/>
          <w:bCs/>
        </w:rPr>
        <w:t>infrastruktury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10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6B6B6B"/>
          <w:spacing w:val="-19"/>
          <w:w w:val="11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elektrick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6B6B6B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2"/>
          <w:b/>
          <w:bCs/>
        </w:rPr>
        <w:t>vedení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E8E8E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vedení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vodiče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5" w:after="0" w:line="240" w:lineRule="auto"/>
        <w:ind w:left="31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vedení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2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22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"/>
          <w:w w:val="12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vodiče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3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Ochrarmé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400kV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...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vedení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9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vodiče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0" w:after="0" w:line="240" w:lineRule="auto"/>
        <w:ind w:left="18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trafostanice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zděnýc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oplocení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obezdění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5" w:after="0" w:line="240" w:lineRule="auto"/>
        <w:ind w:left="314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zděnýc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oplocení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obezdění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5" w:after="0" w:line="262" w:lineRule="auto"/>
        <w:ind w:left="3139" w:right="569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stožárovýc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oplocení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obezdění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stožárovýc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oplocení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obezdění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29" w:right="3652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020" w:bottom="280" w:left="1580" w:right="1680"/>
          <w:headerReference w:type="odd" r:id="rId39"/>
          <w:pgSz w:w="11900" w:h="1682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right="96"/>
        <w:jc w:val="righ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D4D4D4"/>
          <w:spacing w:val="0"/>
          <w:w w:val="97"/>
        </w:rPr>
        <w:t>••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jc w:val="right"/>
        <w:spacing w:after="0"/>
        <w:sectPr>
          <w:pgMar w:header="833" w:footer="0" w:top="1580" w:bottom="280" w:left="1680" w:right="160"/>
          <w:headerReference w:type="even" r:id="rId4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84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0.846916pt;margin-top:-.581924pt;width:412.596422pt;height:.1pt;mso-position-horizontal-relative:page;mso-position-vertical-relative:paragraph;z-index:-3705" coordorigin="1817,-12" coordsize="8252,2">
            <v:shape style="position:absolute;left:1817;top:-12;width:8252;height:2" coordorigin="1817,-12" coordsize="8252,0" path="m1817,-12l10069,-12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90.846916pt;margin-top:15.146611pt;width:412.596422pt;height:.1pt;mso-position-horizontal-relative:page;mso-position-vertical-relative:paragraph;z-index:-3704" coordorigin="1817,303" coordsize="8252,2">
            <v:shape style="position:absolute;left:1817;top:303;width:8252;height:2" coordorigin="1817,303" coordsize="8252,0" path="m1817,303l10069,303e" filled="f" stroked="t" strokeweight=".94632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10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10"/>
          <w:b/>
          <w:bCs/>
        </w:rPr>
        <w:t>infrastruktury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10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282828"/>
          <w:spacing w:val="-22"/>
          <w:w w:val="11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spojov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ý</w:t>
      </w:r>
      <w:r>
        <w:rPr>
          <w:rFonts w:ascii="Arial" w:hAnsi="Arial" w:cs="Arial" w:eastAsia="Arial"/>
          <w:sz w:val="23"/>
          <w:szCs w:val="23"/>
          <w:color w:val="28282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  <w:b/>
          <w:bCs/>
        </w:rPr>
        <w:t>kabel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8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2"/>
        </w:rPr>
        <w:t>spojov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-19"/>
          <w:w w:val="103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4"/>
          <w:w w:val="4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kabel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2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5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0.846916pt;margin-top:-2.08196pt;width:411.6501pt;height:.1pt;mso-position-horizontal-relative:page;mso-position-vertical-relative:paragraph;z-index:-3703" coordorigin="1817,-42" coordsize="8233,2">
            <v:shape style="position:absolute;left:1817;top:-42;width:8233;height:2" coordorigin="1817,-42" coordsize="8233,0" path="m1817,-42l10050,-42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90.610336pt;margin-top:14.957286pt;width:408.337972pt;height:.1pt;mso-position-horizontal-relative:page;mso-position-vertical-relative:paragraph;z-index:-3702" coordorigin="1812,299" coordsize="8167,2">
            <v:shape style="position:absolute;left:1812;top:299;width:8167;height:2" coordorigin="1812,299" coordsize="8167,0" path="m1812,299l9979,299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11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  <w:b/>
          <w:bCs/>
        </w:rPr>
        <w:t>infrastruktury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9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282828"/>
          <w:spacing w:val="-20"/>
          <w:w w:val="109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dálkov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4"/>
          <w:b/>
          <w:bCs/>
        </w:rPr>
        <w:t>kabely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2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dálkovýc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kabel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1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left="2228" w:right="723" w:firstLine="-402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9.900597pt;margin-top:-2.081935pt;width:411.88668pt;height:.1pt;mso-position-horizontal-relative:page;mso-position-vertical-relative:paragraph;z-index:-3701" coordorigin="1798,-42" coordsize="8238,2">
            <v:shape style="position:absolute;left:1798;top:-42;width:8238;height:2" coordorigin="1798,-42" coordsize="8238,0" path="m1798,-42l10036,-42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88.954277pt;margin-top:29.613447pt;width:412.833002pt;height:.1pt;mso-position-horizontal-relative:page;mso-position-vertical-relative:paragraph;z-index:-3700" coordorigin="1779,592" coordsize="8257,2">
            <v:shape style="position:absolute;left:1779;top:592;width:8257;height:2" coordorigin="1779,592" coordsize="8257,0" path="m1779,592l10036,592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12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54545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54545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54545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54545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9"/>
          <w:b/>
          <w:bCs/>
        </w:rPr>
        <w:t>infrastruktury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9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545454"/>
          <w:spacing w:val="-17"/>
          <w:w w:val="109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vodovodní</w:t>
      </w:r>
      <w:r>
        <w:rPr>
          <w:rFonts w:ascii="Arial" w:hAnsi="Arial" w:cs="Arial" w:eastAsia="Arial"/>
          <w:sz w:val="23"/>
          <w:szCs w:val="23"/>
          <w:color w:val="54545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řa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54545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4"/>
          <w:b/>
          <w:bCs/>
        </w:rPr>
        <w:t>pitné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1"/>
          <w:b/>
          <w:bCs/>
        </w:rPr>
        <w:t>vody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vodovodníh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potmbí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venkovníh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okraje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potrubí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vodorovn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strany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9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717697pt;margin-top:-2.320251pt;width:412.12326pt;height:.1pt;mso-position-horizontal-relative:page;mso-position-vertical-relative:paragraph;z-index:-3699" coordorigin="1774,-46" coordsize="8242,2">
            <v:shape style="position:absolute;left:1774;top:-46;width:8242;height:2" coordorigin="1774,-46" coordsize="8242,0" path="m1774,-46l10017,-46e" filled="f" stroked="t" strokeweight=".709742pt" strokecolor="#000000">
              <v:path arrowok="t"/>
            </v:shape>
          </v:group>
          <w10:wrap type="none"/>
        </w:pict>
      </w:r>
      <w:r>
        <w:rPr/>
        <w:pict>
          <v:group style="position:absolute;margin-left:88.717697pt;margin-top:14.838151pt;width:411.88668pt;height:.1pt;mso-position-horizontal-relative:page;mso-position-vertical-relative:paragraph;z-index:-3698" coordorigin="1774,297" coordsize="8238,2">
            <v:shape style="position:absolute;left:1774;top:297;width:8238;height:2" coordorigin="1774,297" coordsize="8238,0" path="m1774,297l10012,297e" filled="f" stroked="t" strokeweight=".70974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13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  <w:b/>
          <w:bCs/>
        </w:rPr>
        <w:t>infrastruktury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282828"/>
          <w:spacing w:val="43"/>
          <w:w w:val="105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5"/>
          <w:b/>
          <w:bCs/>
        </w:rPr>
        <w:t>plynovod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w w:val="107"/>
        </w:rPr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u w:val="single" w:color="000000"/>
        </w:rPr>
        <w:t>Ochrann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u w:val="single" w:color="0000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2"/>
          <w:u w:val="single" w:color="0000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2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6" w:lineRule="auto"/>
        <w:ind w:left="1769" w:right="479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Ochranným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pásmem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rozumí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prosto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bezprostřední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blízkosti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plynárenskéh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1"/>
        </w:rPr>
        <w:t>vymezený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vodorovnou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vzdáleností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půdorysu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plynárenskéh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měřen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kolm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obrys.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89" w:lineRule="auto"/>
        <w:ind w:left="1750" w:right="4413" w:firstLine="14"/>
        <w:jc w:val="left"/>
        <w:tabs>
          <w:tab w:pos="53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9"/>
        </w:rPr>
        <w:t>DN200...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6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6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43"/>
        </w:rPr>
        <w:t>".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5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8B8B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6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4"/>
          <w:w w:val="6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9"/>
        </w:rPr>
        <w:t>DN500...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1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1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Technologické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6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4"/>
          <w:w w:val="6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12"/>
          <w:w w:val="11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4m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12"/>
          <w:w w:val="11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12"/>
          <w:w w:val="11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A8A8A8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50m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7" w:after="0" w:line="251" w:lineRule="auto"/>
        <w:ind w:left="1750" w:right="685"/>
        <w:jc w:val="left"/>
        <w:tabs>
          <w:tab w:pos="46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nízkotlakýc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středotlakýc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přípoje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jimž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rozvádějí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topné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zastavěném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5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6D6D6D"/>
          <w:spacing w:val="-10"/>
          <w:w w:val="86"/>
          <w:b/>
          <w:bCs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8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3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36"/>
          <w:szCs w:val="36"/>
          <w:color w:val="CDCDCD"/>
          <w:spacing w:val="0"/>
          <w:w w:val="51"/>
          <w:position w:val="-5"/>
        </w:rPr>
        <w:t>..</w:t>
      </w:r>
      <w:r>
        <w:rPr>
          <w:rFonts w:ascii="Times New Roman" w:hAnsi="Times New Roman" w:cs="Times New Roman" w:eastAsia="Times New Roman"/>
          <w:sz w:val="36"/>
          <w:szCs w:val="36"/>
          <w:color w:val="CDCDCD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36"/>
          <w:szCs w:val="36"/>
          <w:color w:val="CDCDCD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9"/>
          <w:szCs w:val="19"/>
          <w:color w:val="6D6D6D"/>
          <w:spacing w:val="0"/>
          <w:w w:val="163"/>
          <w:b/>
          <w:bCs/>
          <w:position w:val="0"/>
        </w:rPr>
        <w:t>i</w:t>
      </w:r>
      <w:r>
        <w:rPr>
          <w:rFonts w:ascii="Arial" w:hAnsi="Arial" w:cs="Arial" w:eastAsia="Arial"/>
          <w:sz w:val="19"/>
          <w:szCs w:val="19"/>
          <w:color w:val="6D6D6D"/>
          <w:spacing w:val="-2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  <w:position w:val="0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6.351891pt;margin-top:-2.558555pt;width:411.650099pt;height:.1pt;mso-position-horizontal-relative:page;mso-position-vertical-relative:paragraph;z-index:-3697" coordorigin="1727,-51" coordsize="8233,2">
            <v:shape style="position:absolute;left:1727;top:-51;width:8233;height:2" coordorigin="1727,-51" coordsize="8233,0" path="m1727,-51l9960,-51e" filled="f" stroked="t" strokeweight=".473161pt" strokecolor="#000000">
              <v:path arrowok="t"/>
            </v:shape>
          </v:group>
          <w10:wrap type="none"/>
        </w:pict>
      </w:r>
      <w:r>
        <w:rPr/>
        <w:pict>
          <v:group style="position:absolute;margin-left:86.351891pt;margin-top:14.957313pt;width:411.88668pt;height:.1pt;mso-position-horizontal-relative:page;mso-position-vertical-relative:paragraph;z-index:-3696" coordorigin="1727,299" coordsize="8238,2">
            <v:shape style="position:absolute;left:1727;top:299;width:8238;height:2" coordorigin="1727,299" coordsize="8238,0" path="m1727,299l9965,299e" filled="f" stroked="t" strokeweight=".47316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14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54545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Bezpe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nostní</w:t>
      </w:r>
      <w:r>
        <w:rPr>
          <w:rFonts w:ascii="Arial" w:hAnsi="Arial" w:cs="Arial" w:eastAsia="Arial"/>
          <w:sz w:val="23"/>
          <w:szCs w:val="23"/>
          <w:color w:val="54545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54545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54545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6"/>
          <w:b/>
          <w:bCs/>
        </w:rPr>
        <w:t>infrastruktury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6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545454"/>
          <w:spacing w:val="18"/>
          <w:w w:val="106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545454"/>
          <w:spacing w:val="0"/>
          <w:w w:val="106"/>
          <w:b/>
          <w:bCs/>
        </w:rPr>
        <w:t>plynovod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1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Bezpečnostní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2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márenskéh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6" w:lineRule="auto"/>
        <w:ind w:left="1712" w:right="1271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bezpečnostním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pásmem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rozun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prosto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vymezen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vodorovnou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vzdáleností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2"/>
        </w:rPr>
        <w:t>půdorysu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plynárenskéh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zařízení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měřen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kolm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1"/>
        </w:rPr>
        <w:t>obrys.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1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Velmi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vysokotlaké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2"/>
        </w:rPr>
        <w:t>VVTL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26" w:lineRule="exact"/>
        <w:ind w:left="1707" w:right="-20"/>
        <w:jc w:val="left"/>
        <w:tabs>
          <w:tab w:pos="5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0"/>
          <w:b/>
          <w:bCs/>
          <w:position w:val="-1"/>
        </w:rPr>
        <w:t>VVTL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93"/>
          <w:b/>
          <w:bCs/>
          <w:position w:val="-1"/>
        </w:rPr>
        <w:t>plynovod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93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25"/>
          <w:w w:val="93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93"/>
          <w:b/>
          <w:bCs/>
          <w:position w:val="-1"/>
        </w:rPr>
        <w:t>ml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93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6"/>
          <w:w w:val="93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0"/>
          <w:b/>
          <w:bCs/>
          <w:position w:val="-1"/>
        </w:rPr>
        <w:t>DN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21"/>
          <w:b/>
          <w:bCs/>
          <w:position w:val="-1"/>
        </w:rPr>
        <w:t>500............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0"/>
          <w:b/>
          <w:bCs/>
          <w:position w:val="-1"/>
        </w:rPr>
        <w:t>200m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186813176" w:top="1020" w:bottom="280" w:left="20" w:right="1680"/>
          <w:headerReference w:type="odd" r:id="rId41"/>
          <w:pgSz w:w="11900" w:h="16820"/>
        </w:sectPr>
      </w:pPr>
      <w:rPr/>
    </w:p>
    <w:p>
      <w:pPr>
        <w:spacing w:before="12" w:after="0" w:line="240" w:lineRule="auto"/>
        <w:ind w:left="108" w:right="-95"/>
        <w:jc w:val="left"/>
        <w:rPr>
          <w:rFonts w:ascii="Times New Roman" w:hAnsi="Times New Roman" w:cs="Times New Roman" w:eastAsia="Times New Roman"/>
          <w:sz w:val="37"/>
          <w:szCs w:val="37"/>
        </w:rPr>
      </w:pPr>
      <w:rPr/>
      <w:r>
        <w:rPr>
          <w:rFonts w:ascii="Times New Roman" w:hAnsi="Times New Roman" w:cs="Times New Roman" w:eastAsia="Times New Roman"/>
          <w:sz w:val="37"/>
          <w:szCs w:val="37"/>
          <w:color w:val="CDCDCD"/>
          <w:spacing w:val="0"/>
          <w:w w:val="52"/>
        </w:rPr>
        <w:t>....</w:t>
      </w:r>
      <w:r>
        <w:rPr>
          <w:rFonts w:ascii="Times New Roman" w:hAnsi="Times New Roman" w:cs="Times New Roman" w:eastAsia="Times New Roman"/>
          <w:sz w:val="37"/>
          <w:szCs w:val="37"/>
          <w:color w:val="00000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B3B3B"/>
          <w:spacing w:val="0"/>
          <w:w w:val="103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960" w:bottom="280" w:left="20" w:right="1680"/>
          <w:cols w:num="2" w:equalWidth="0">
            <w:col w:w="301" w:space="4425"/>
            <w:col w:w="547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auto"/>
        <w:ind w:right="86"/>
        <w:jc w:val="righ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CFCFCF"/>
          <w:spacing w:val="0"/>
          <w:w w:val="52"/>
        </w:rPr>
        <w:t>..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15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CFCFCF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9"/>
          <w:szCs w:val="9"/>
          <w:color w:val="CFCFC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CFCFCF"/>
          <w:spacing w:val="9"/>
          <w:w w:val="100"/>
        </w:rPr>
        <w:t> </w:t>
      </w:r>
      <w:r>
        <w:rPr>
          <w:rFonts w:ascii="Arial" w:hAnsi="Arial" w:cs="Arial" w:eastAsia="Arial"/>
          <w:sz w:val="11"/>
          <w:szCs w:val="11"/>
          <w:color w:val="CFCFCF"/>
          <w:spacing w:val="0"/>
          <w:w w:val="177"/>
          <w:i/>
        </w:rPr>
        <w:t>I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91"/>
        <w:jc w:val="right"/>
        <w:rPr>
          <w:rFonts w:ascii="Times New Roman" w:hAnsi="Times New Roman" w:cs="Times New Roman" w:eastAsia="Times New Roman"/>
          <w:sz w:val="37"/>
          <w:szCs w:val="37"/>
        </w:rPr>
      </w:pPr>
      <w:rPr/>
      <w:r>
        <w:rPr>
          <w:rFonts w:ascii="Times New Roman" w:hAnsi="Times New Roman" w:cs="Times New Roman" w:eastAsia="Times New Roman"/>
          <w:sz w:val="37"/>
          <w:szCs w:val="37"/>
          <w:color w:val="CFCFCF"/>
          <w:spacing w:val="0"/>
          <w:w w:val="54"/>
        </w:rPr>
        <w:t>....</w:t>
      </w:r>
      <w:r>
        <w:rPr>
          <w:rFonts w:ascii="Times New Roman" w:hAnsi="Times New Roman" w:cs="Times New Roman" w:eastAsia="Times New Roman"/>
          <w:sz w:val="37"/>
          <w:szCs w:val="37"/>
          <w:color w:val="000000"/>
          <w:spacing w:val="0"/>
          <w:w w:val="100"/>
        </w:rPr>
      </w:r>
    </w:p>
    <w:p>
      <w:pPr>
        <w:jc w:val="right"/>
        <w:spacing w:after="0"/>
        <w:sectPr>
          <w:pgMar w:header="815" w:footer="0" w:top="1580" w:bottom="280" w:left="1680" w:right="140"/>
          <w:headerReference w:type="even" r:id="rId42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40" w:lineRule="auto"/>
        <w:ind w:left="222" w:right="6054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Vysokotlaké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2"/>
        </w:rPr>
        <w:t>VTL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8" w:right="441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VTL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DN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250..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-9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-22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..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-8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..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-8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-13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-13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27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5"/>
          <w:w w:val="12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A3A3A"/>
          <w:spacing w:val="0"/>
          <w:w w:val="100"/>
        </w:rPr>
        <w:t>20m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3" w:right="443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Regulač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9"/>
        </w:rPr>
        <w:t>VYTL..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7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36"/>
        </w:rPr>
        <w:t>....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9"/>
          <w:w w:val="13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0"/>
          <w:w w:val="136"/>
        </w:rPr>
        <w:t>..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-30"/>
          <w:w w:val="13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7"/>
          <w:w w:val="11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0"/>
          <w:w w:val="13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B5B5B5"/>
          <w:spacing w:val="1"/>
          <w:w w:val="13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33"/>
        </w:rPr>
        <w:t>...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33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62"/>
          <w:w w:val="13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lOm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3" w:right="141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4D4D4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2" w:right="1091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97641pt;margin-top:-2.237973pt;width:406.103559pt;height:.1pt;mso-position-horizontal-relative:page;mso-position-vertical-relative:paragraph;z-index:-3695" coordorigin="1780,-45" coordsize="8122,2">
            <v:shape style="position:absolute;left:1780;top:-45;width:8122;height:2" coordorigin="1780,-45" coordsize="8122,0" path="m1780,-45l9902,-45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88.262695pt;margin-top:15.088682pt;width:414.192323pt;height:.1pt;mso-position-horizontal-relative:page;mso-position-vertical-relative:paragraph;z-index:-3694" coordorigin="1765,302" coordsize="8284,2">
            <v:shape style="position:absolute;left:1765;top:302;width:8284;height:2" coordorigin="1765,302" coordsize="8284,0" path="m1765,302l10049,302e" filled="f" stroked="t" strokeweight=".71371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15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Dopravní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silnic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mimo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zastavěn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3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5" w:lineRule="auto"/>
        <w:ind w:left="199" w:right="131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Ochranná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zákonem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č.131l99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pozemníc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komunikacích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platném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mim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souvisle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zastavěné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uplatňují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následující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ochranná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pásma: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stran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osy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94"/>
        </w:rPr>
        <w:t>silnic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III.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tříd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místníc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komunikací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tříd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"/>
          <w:w w:val="101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3A3A3A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9" w:right="143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9" w:right="3744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7.548981pt;margin-top:-2.237989pt;width:414.192323pt;height:.1pt;mso-position-horizontal-relative:page;mso-position-vertical-relative:paragraph;z-index:-3693" coordorigin="1751,-45" coordsize="8284,2">
            <v:shape style="position:absolute;left:1751;top:-45;width:8284;height:2" coordorigin="1751,-45" coordsize="8284,0" path="m1751,-45l10035,-45e" filled="f" stroked="t" strokeweight=".47581pt" strokecolor="#000000">
              <v:path arrowok="t"/>
            </v:shape>
          </v:group>
          <w10:wrap type="none"/>
        </w:pict>
      </w:r>
      <w:r>
        <w:rPr/>
        <w:pict>
          <v:group style="position:absolute;margin-left:86.835266pt;margin-top:14.969173pt;width:414.668133pt;height:.1pt;mso-position-horizontal-relative:page;mso-position-vertical-relative:paragraph;z-index:-3692" coordorigin="1737,299" coordsize="8293,2">
            <v:shape style="position:absolute;left:1737;top:299;width:8293;height:2" coordorigin="1737,299" coordsize="8293,0" path="m1737,299l10030,299e" filled="f" stroked="t" strokeweight=".475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16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Dopravní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pásm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železnice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65" w:right="312" w:firstLine="72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9"/>
        </w:rPr>
        <w:t>Ocluanná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zákonem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266/9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drahách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řešeném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dále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uplatňuje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celostátní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dráh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vedené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stranác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tratě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vzdálenosti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krajní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koleje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nejméně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vša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obvodu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dráhy.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146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B6B6B"/>
          <w:spacing w:val="11"/>
          <w:w w:val="21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" w:right="4996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5.883644pt;margin-top:-2.118504pt;width:414.668132pt;height:.1pt;mso-position-horizontal-relative:page;mso-position-vertical-relative:paragraph;z-index:-3691" coordorigin="1718,-42" coordsize="8293,2">
            <v:shape style="position:absolute;left:1718;top:-42;width:8293;height:2" coordorigin="1718,-42" coordsize="8293,0" path="m1718,-42l10011,-42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85.645744pt;margin-top:15.088656pt;width:414.430228pt;height:.1pt;mso-position-horizontal-relative:page;mso-position-vertical-relative:paragraph;z-index:-3690" coordorigin="1713,302" coordsize="8289,2">
            <v:shape style="position:absolute;left:1713;top:302;width:8289;height:2" coordorigin="1713,302" coordsize="8289,0" path="m1713,302l10002,302e" filled="f" stroked="t" strokeweight=".475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17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6B6B6B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pásmo</w:t>
      </w:r>
      <w:r>
        <w:rPr>
          <w:rFonts w:ascii="Arial" w:hAnsi="Arial" w:cs="Arial" w:eastAsia="Arial"/>
          <w:sz w:val="23"/>
          <w:szCs w:val="23"/>
          <w:color w:val="6B6B6B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2"/>
          <w:b/>
          <w:bCs/>
        </w:rPr>
        <w:t>hřbitova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46" w:right="423" w:firstLine="42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Ochranná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pásma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stanovena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zákonem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11"/>
          <w:w w:val="109"/>
        </w:rPr>
        <w:t>č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256/200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9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7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pohřebnictví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1"/>
        </w:rPr>
        <w:t>změně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některýc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zákonů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6B6B6B"/>
          <w:spacing w:val="5"/>
          <w:w w:val="100"/>
        </w:rPr>
        <w:t>§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řešeném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uplatňuje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ochranné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pásm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hřbitova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Vavřinci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Žíšově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vzdálenosti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okol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1"/>
        </w:rPr>
        <w:t>pohřebiště.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7" w:right="148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předpisl'1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1" w:right="5729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96.589363pt;margin-top:-1.999012pt;width:401.821272pt;height:.1pt;mso-position-horizontal-relative:page;mso-position-vertical-relative:paragraph;z-index:-3689" coordorigin="1932,-40" coordsize="8036,2">
            <v:shape style="position:absolute;left:1932;top:-40;width:8036;height:2" coordorigin="1932,-40" coordsize="8036,0" path="m1932,-40l9968,-40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96.589363pt;margin-top:15.20815pt;width:401.583367pt;height:.1pt;mso-position-horizontal-relative:page;mso-position-vertical-relative:paragraph;z-index:-3688" coordorigin="1932,304" coordsize="8032,2">
            <v:shape style="position:absolute;left:1932;top:304;width:8032;height:2" coordorigin="1932,304" coordsize="8032,0" path="m1932,304l9963,304e" filled="f" stroked="t" strokeweight=".71371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18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Poddolovan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3"/>
          <w:szCs w:val="23"/>
          <w:color w:val="28282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661" w:lineRule="auto"/>
        <w:ind w:left="118" w:right="742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evidované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bodov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poddolování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neznáméh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stáří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2584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kód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1334016.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14" w:right="3644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A3A3A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020" w:bottom="280" w:left="1600" w:right="1680"/>
          <w:headerReference w:type="odd" r:id="rId43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7" w:after="0" w:line="240" w:lineRule="auto"/>
        <w:ind w:right="92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D8D8D8"/>
          <w:spacing w:val="0"/>
          <w:w w:val="255"/>
        </w:rPr>
        <w:t>"</w:t>
      </w:r>
      <w:r>
        <w:rPr>
          <w:rFonts w:ascii="Arial" w:hAnsi="Arial" w:cs="Arial" w:eastAsia="Arial"/>
          <w:sz w:val="10"/>
          <w:szCs w:val="10"/>
          <w:color w:val="D8D8D8"/>
          <w:spacing w:val="-38"/>
          <w:w w:val="255"/>
        </w:rPr>
        <w:t> </w:t>
      </w:r>
      <w:r>
        <w:rPr>
          <w:rFonts w:ascii="Arial" w:hAnsi="Arial" w:cs="Arial" w:eastAsia="Arial"/>
          <w:sz w:val="10"/>
          <w:szCs w:val="10"/>
          <w:color w:val="D8D8D8"/>
          <w:spacing w:val="0"/>
          <w:w w:val="194"/>
          <w:i/>
        </w:rPr>
        <w:t>I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jc w:val="right"/>
        <w:spacing w:after="0"/>
        <w:sectPr>
          <w:pgMar w:header="817" w:footer="0" w:top="1580" w:bottom="280" w:left="1680" w:right="180"/>
          <w:headerReference w:type="even" r:id="rId44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5" w:after="0" w:line="240" w:lineRule="auto"/>
        <w:ind w:left="202" w:right="-20"/>
        <w:jc w:val="lef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282828"/>
          <w:spacing w:val="0"/>
          <w:w w:val="100"/>
          <w:b/>
          <w:bCs/>
        </w:rPr>
        <w:t>LIMITYVYMEZENÉ</w:t>
      </w:r>
      <w:r>
        <w:rPr>
          <w:rFonts w:ascii="Arial" w:hAnsi="Arial" w:cs="Arial" w:eastAsia="Arial"/>
          <w:sz w:val="27"/>
          <w:szCs w:val="27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8282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82828"/>
          <w:spacing w:val="0"/>
          <w:w w:val="100"/>
          <w:b/>
          <w:bCs/>
        </w:rPr>
        <w:t>ÚZEMNÍ</w:t>
      </w:r>
      <w:r>
        <w:rPr>
          <w:rFonts w:ascii="Arial" w:hAnsi="Arial" w:cs="Arial" w:eastAsia="Arial"/>
          <w:sz w:val="27"/>
          <w:szCs w:val="27"/>
          <w:color w:val="2828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7"/>
          <w:szCs w:val="27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82828"/>
          <w:spacing w:val="0"/>
          <w:w w:val="100"/>
          <w:b/>
          <w:bCs/>
        </w:rPr>
        <w:t>PLÁNEM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500603pt;margin-top:-3.074439pt;width:414.192323pt;height:.1pt;mso-position-horizontal-relative:page;mso-position-vertical-relative:paragraph;z-index:-3687" coordorigin="1770,-61" coordsize="8284,2">
            <v:shape style="position:absolute;left:1770;top:-61;width:8284;height:2" coordorigin="1770,-61" coordsize="8284,0" path="m1770,-61l10054,-61e" filled="f" stroked="t" strokeweight=".713715pt" strokecolor="#838383">
              <v:path arrowok="t"/>
            </v:shape>
          </v:group>
          <w10:wrap type="none"/>
        </w:pict>
      </w:r>
      <w:r>
        <w:rPr/>
        <w:pict>
          <v:group style="position:absolute;margin-left:87.548981pt;margin-top:13.176769pt;width:415.381848pt;height:.1pt;mso-position-horizontal-relative:page;mso-position-vertical-relative:paragraph;z-index:-3686" coordorigin="1751,264" coordsize="8308,2">
            <v:shape style="position:absolute;left:1751;top:264;width:8308;height:2" coordorigin="1751,264" coordsize="8308,0" path="m1751,264l10059,264e" filled="f" stroked="t" strokeweight=".951619pt" strokecolor="#80808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Hranic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696969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zastavitelného</w:t>
      </w:r>
      <w:r>
        <w:rPr>
          <w:rFonts w:ascii="Arial" w:hAnsi="Arial" w:cs="Arial" w:eastAsia="Arial"/>
          <w:sz w:val="23"/>
          <w:szCs w:val="23"/>
          <w:color w:val="696969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1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auto"/>
        <w:ind w:left="193" w:right="306" w:firstLine="-1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zastavitelnéh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vymezuje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96969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139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stavebníh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zákona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č.59/200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Sb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1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696969"/>
          <w:spacing w:val="7"/>
          <w:w w:val="27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54545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8.500603pt;margin-top:-2.118531pt;width:369.228308pt;height:.1pt;mso-position-horizontal-relative:page;mso-position-vertical-relative:paragraph;z-index:-3685" coordorigin="1770,-42" coordsize="7385,2">
            <v:shape style="position:absolute;left:1770;top:-42;width:7385;height:2" coordorigin="1770,-42" coordsize="7385,0" path="m1770,-42l9155,-42e" filled="f" stroked="t" strokeweight=".713715pt" strokecolor="#808080">
              <v:path arrowok="t"/>
            </v:shape>
          </v:group>
          <w10:wrap type="none"/>
        </w:pict>
      </w:r>
      <w:r>
        <w:rPr/>
        <w:pict>
          <v:group style="position:absolute;margin-left:87.548981pt;margin-top:15.08863pt;width:403.486606pt;height:.1pt;mso-position-horizontal-relative:page;mso-position-vertical-relative:paragraph;z-index:-3684" coordorigin="1751,302" coordsize="8070,2">
            <v:shape style="position:absolute;left:1751;top:302;width:8070;height:2" coordorigin="1751,302" coordsize="8070,0" path="m1751,302l9821,302e" filled="f" stroked="t" strokeweight=".713715pt" strokecolor="#83838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Ochran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696969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přírod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3"/>
          <w:szCs w:val="23"/>
          <w:color w:val="69696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územní</w:t>
      </w:r>
      <w:r>
        <w:rPr>
          <w:rFonts w:ascii="Arial" w:hAnsi="Arial" w:cs="Arial" w:eastAsia="Arial"/>
          <w:sz w:val="23"/>
          <w:szCs w:val="23"/>
          <w:color w:val="696969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systémy</w:t>
      </w:r>
      <w:r>
        <w:rPr>
          <w:rFonts w:ascii="Arial" w:hAnsi="Arial" w:cs="Arial" w:eastAsia="Arial"/>
          <w:sz w:val="23"/>
          <w:szCs w:val="23"/>
          <w:color w:val="696969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ekologick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696969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3"/>
          <w:b/>
          <w:bCs/>
        </w:rPr>
        <w:t>stability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174" w:right="43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Územní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ekologické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stabilit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limitován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2"/>
        </w:rPr>
        <w:t>požadavkem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zajištění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ekologické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stability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jest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vytvoření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podmínek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umožňujícíc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stabilní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existenci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ekologickýc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společenstev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nezávisle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člověka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vymezení: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850" w:right="2153"/>
        <w:jc w:val="center"/>
        <w:tabs>
          <w:tab w:pos="15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regionální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ÚSE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biokorido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biocentrum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54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Regionální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biokorido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údolí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Rodkovskéh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potoka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1307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5" w:after="0" w:line="240" w:lineRule="auto"/>
        <w:ind w:left="153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Regionální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biocentrum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934"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Pansk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rybník"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1" w:after="0" w:line="240" w:lineRule="auto"/>
        <w:ind w:left="883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lokálníh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ÚSE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biokorido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biocentrum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2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6" w:after="0" w:line="240" w:lineRule="auto"/>
        <w:ind w:left="883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nárazníková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3"/>
        </w:rPr>
        <w:t>zóna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93"/>
        </w:rPr>
        <w:t>vyplýv&lt;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předpisů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6.597359pt;margin-top:-2.118494pt;width:414.668133pt;height:.1pt;mso-position-horizontal-relative:page;mso-position-vertical-relative:paragraph;z-index:-3683" coordorigin="1732,-42" coordsize="8293,2">
            <v:shape style="position:absolute;left:1732;top:-42;width:8293;height:2" coordorigin="1732,-42" coordsize="8293,0" path="m1732,-42l10025,-42e" filled="f" stroked="t" strokeweight=".713715pt" strokecolor="#838787">
              <v:path arrowok="t"/>
            </v:shape>
          </v:group>
          <w10:wrap type="none"/>
        </w:pict>
      </w:r>
      <w:r>
        <w:rPr/>
        <w:pict>
          <v:group style="position:absolute;margin-left:87.073174pt;margin-top:14.849679pt;width:414.192323pt;height:.1pt;mso-position-horizontal-relative:page;mso-position-vertical-relative:paragraph;z-index:-3682" coordorigin="1741,297" coordsize="8284,2">
            <v:shape style="position:absolute;left:1741;top:297;width:8284;height:2" coordorigin="1741,297" coordsize="8284,0" path="m1741,297l10025,297e" filled="f" stroked="t" strokeweight=".47581pt" strokecolor="#83838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Ochrann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pásmo</w:t>
      </w:r>
      <w:r>
        <w:rPr>
          <w:rFonts w:ascii="Arial" w:hAnsi="Arial" w:cs="Arial" w:eastAsia="Arial"/>
          <w:sz w:val="23"/>
          <w:szCs w:val="23"/>
          <w:color w:val="28282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istírn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odpadních</w:t>
      </w:r>
      <w:r>
        <w:rPr>
          <w:rFonts w:ascii="Arial" w:hAnsi="Arial" w:cs="Arial" w:eastAsia="Arial"/>
          <w:sz w:val="23"/>
          <w:szCs w:val="23"/>
          <w:color w:val="28282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vod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5" w:lineRule="auto"/>
        <w:ind w:left="150" w:right="493" w:firstLine="-5"/>
        <w:jc w:val="left"/>
        <w:tabs>
          <w:tab w:pos="7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grafick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stanovené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chápat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maximální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okolníc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stavebníc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objektů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vyznačena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96969"/>
          <w:spacing w:val="0"/>
          <w:w w:val="100"/>
        </w:rPr>
        <w:t>1JPO.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36" w:right="-20"/>
        <w:jc w:val="left"/>
        <w:tabs>
          <w:tab w:pos="3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kruh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poloměr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25m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navržené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technologie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1"/>
        </w:rPr>
        <w:t>čistění.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5" w:lineRule="auto"/>
        <w:ind w:left="131" w:right="420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96969"/>
          <w:spacing w:val="0"/>
          <w:w w:val="216"/>
        </w:rPr>
        <w:t>i</w:t>
      </w:r>
      <w:r>
        <w:rPr>
          <w:rFonts w:ascii="Arial" w:hAnsi="Arial" w:cs="Arial" w:eastAsia="Arial"/>
          <w:sz w:val="20"/>
          <w:szCs w:val="20"/>
          <w:color w:val="696969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předpis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5.883644pt;margin-top:-2.357480pt;width:414.668132pt;height:.1pt;mso-position-horizontal-relative:page;mso-position-vertical-relative:paragraph;z-index:-3681" coordorigin="1718,-47" coordsize="8293,2">
            <v:shape style="position:absolute;left:1718;top:-47;width:8293;height:2" coordorigin="1718,-47" coordsize="8293,0" path="m1718,-47l10011,-47e" filled="f" stroked="t" strokeweight=".713715pt" strokecolor="#838383">
              <v:path arrowok="t"/>
            </v:shape>
          </v:group>
          <w10:wrap type="none"/>
        </w:pict>
      </w:r>
      <w:r>
        <w:rPr/>
        <w:pict>
          <v:group style="position:absolute;margin-left:85.645744pt;margin-top:14.849682pt;width:414.668132pt;height:.1pt;mso-position-horizontal-relative:page;mso-position-vertical-relative:paragraph;z-index:-3680" coordorigin="1713,297" coordsize="8293,2">
            <v:shape style="position:absolute;left:1713;top:297;width:8293;height:2" coordorigin="1713,297" coordsize="8293,0" path="m1713,297l10006,297e" filled="f" stroked="t" strokeweight=".713715pt" strokecolor="#83838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Limitní</w:t>
      </w:r>
      <w:r>
        <w:rPr>
          <w:rFonts w:ascii="Arial" w:hAnsi="Arial" w:cs="Arial" w:eastAsia="Arial"/>
          <w:sz w:val="23"/>
          <w:szCs w:val="23"/>
          <w:color w:val="28282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hranic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8282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dosahu</w:t>
      </w:r>
      <w:r>
        <w:rPr>
          <w:rFonts w:ascii="Arial" w:hAnsi="Arial" w:cs="Arial" w:eastAsia="Arial"/>
          <w:sz w:val="23"/>
          <w:szCs w:val="23"/>
          <w:color w:val="28282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vlivu</w:t>
      </w:r>
      <w:r>
        <w:rPr>
          <w:rFonts w:ascii="Arial" w:hAnsi="Arial" w:cs="Arial" w:eastAsia="Arial"/>
          <w:sz w:val="23"/>
          <w:szCs w:val="23"/>
          <w:color w:val="282828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zemědělsk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průmyslov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výroby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8" w:lineRule="auto"/>
        <w:ind w:left="126" w:right="23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grafick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stanovená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ktero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chápat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hranici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maximální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hygienické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výrobníc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ploc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stanoveno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okresním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hygienikem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charakter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výroby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nebo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čt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kusů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ustájenýc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zvířat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vyznačena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4"/>
        </w:rPr>
        <w:t>UPO.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2" w:lineRule="auto"/>
        <w:ind w:left="112" w:right="437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předpis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5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5.16993pt;margin-top:-2.596488pt;width:413.716513pt;height:.1pt;mso-position-horizontal-relative:page;mso-position-vertical-relative:paragraph;z-index:-3679" coordorigin="1703,-52" coordsize="8274,2">
            <v:shape style="position:absolute;left:1703;top:-52;width:8274;height:2" coordorigin="1703,-52" coordsize="8274,0" path="m1703,-52l9978,-52e" filled="f" stroked="t" strokeweight=".713715pt" strokecolor="#808080">
              <v:path arrowok="t"/>
            </v:shape>
          </v:group>
          <w10:wrap type="none"/>
        </w:pict>
      </w:r>
      <w:r>
        <w:rPr/>
        <w:pict>
          <v:group style="position:absolute;margin-left:84.694122pt;margin-top:15.08865pt;width:414.668133pt;height:.1pt;mso-position-horizontal-relative:page;mso-position-vertical-relative:paragraph;z-index:-3678" coordorigin="1694,302" coordsize="8293,2">
            <v:shape style="position:absolute;left:1694;top:302;width:8293;height:2" coordorigin="1694,302" coordsize="8293,0" path="m1694,302l9987,302e" filled="f" stroked="t" strokeweight=".713715pt" strokecolor="#777777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9696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Cyklistick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696969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96969"/>
          <w:spacing w:val="0"/>
          <w:w w:val="102"/>
          <w:b/>
          <w:bCs/>
        </w:rPr>
        <w:t>trasy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čené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11"/>
        </w:rPr>
        <w:t>dominantní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8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2" w:lineRule="auto"/>
        <w:ind w:left="102" w:right="73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cyklistická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trasa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stezka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vedena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zajímavostmi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atraktivní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96969"/>
          <w:spacing w:val="0"/>
          <w:w w:val="103"/>
        </w:rPr>
        <w:t>krajinou.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09" w:right="362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D3D3D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020" w:bottom="280" w:left="1620" w:right="1680"/>
          <w:headerReference w:type="odd" r:id="rId45"/>
          <w:pgSz w:w="11900" w:h="1682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auto"/>
        <w:ind w:right="8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46"/>
          <w:szCs w:val="46"/>
          <w:color w:val="D1D1D1"/>
          <w:spacing w:val="-8"/>
          <w:w w:val="10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D1D1D1"/>
          <w:spacing w:val="0"/>
          <w:w w:val="201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right"/>
        <w:spacing w:after="0"/>
        <w:sectPr>
          <w:pgMar w:header="817" w:footer="0" w:top="1580" w:bottom="280" w:left="1680" w:right="180"/>
          <w:headerReference w:type="even" r:id="rId46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78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8"/>
        </w:rPr>
        <w:t>Přípustné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13131"/>
          <w:spacing w:val="0"/>
          <w:w w:val="104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9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-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0"/>
        </w:rPr>
        <w:t>yklistická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0"/>
          <w:w w:val="106"/>
        </w:rPr>
        <w:t>doprav</w:t>
      </w:r>
      <w:r>
        <w:rPr>
          <w:rFonts w:ascii="Times New Roman" w:hAnsi="Times New Roman" w:cs="Times New Roman" w:eastAsia="Times New Roman"/>
          <w:sz w:val="19"/>
          <w:szCs w:val="19"/>
          <w:color w:val="313131"/>
          <w:spacing w:val="-5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19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Nepřípustné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8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nepřípustné.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7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Pravidla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9"/>
        </w:rPr>
        <w:t>uspořádání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7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funló.Ční,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plošné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</w:rPr>
        <w:t>apod.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4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8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5"/>
        </w:rPr>
        <w:t>-řešené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odvodněni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komunikací;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2" w:lineRule="auto"/>
        <w:ind w:left="2197" w:right="998" w:firstLine="-4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výsadbo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alejovýc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stromú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parametr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podmínk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dovolují.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2" w:lineRule="auto"/>
        <w:ind w:left="2055" w:right="1279" w:firstLine="-27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povolen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architektury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parterové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prvky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procházkovýc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komunikací,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4" w:lineRule="auto"/>
        <w:ind w:left="1764" w:right="367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B6B6B"/>
          <w:spacing w:val="0"/>
          <w:w w:val="216"/>
        </w:rPr>
        <w:t>i</w:t>
      </w:r>
      <w:r>
        <w:rPr>
          <w:rFonts w:ascii="Arial" w:hAnsi="Arial" w:cs="Arial" w:eastAsia="Arial"/>
          <w:sz w:val="20"/>
          <w:szCs w:val="20"/>
          <w:color w:val="6B6B6B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litnit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předpis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6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6.835266pt;margin-top:-2.476974pt;width:388.022791pt;height:.1pt;mso-position-horizontal-relative:page;mso-position-vertical-relative:paragraph;z-index:-3677" coordorigin="1737,-50" coordsize="7760,2">
            <v:shape style="position:absolute;left:1737;top:-50;width:7760;height:2" coordorigin="1737,-50" coordsize="7760,0" path="m1737,-50l9497,-50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87.548981pt;margin-top:14.849682pt;width:364.946022pt;height:.1pt;mso-position-horizontal-relative:page;mso-position-vertical-relative:paragraph;z-index:-3676" coordorigin="1751,297" coordsize="7299,2">
            <v:shape style="position:absolute;left:1751;top:297;width:7299;height:2" coordorigin="1751,297" coordsize="7299,0" path="m1751,297l9050,297e" filled="f" stroked="t" strokeweight=".475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6B6B6B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Turistick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6B6B6B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trasy</w:t>
      </w:r>
      <w:r>
        <w:rPr>
          <w:rFonts w:ascii="Arial" w:hAnsi="Arial" w:cs="Arial" w:eastAsia="Arial"/>
          <w:sz w:val="23"/>
          <w:szCs w:val="23"/>
          <w:color w:val="6B6B6B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dl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6B6B6B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6B6B6B"/>
          <w:spacing w:val="0"/>
          <w:w w:val="106"/>
          <w:b/>
          <w:bCs/>
        </w:rPr>
        <w:t>ČKT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7"/>
        </w:rPr>
        <w:t>dominantní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7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2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turistická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trasa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hlavní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procházkové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zajímavostmi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území.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9"/>
        </w:rPr>
        <w:t>Přípustné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1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činností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4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cyklistická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doprava;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83" w:lineRule="auto"/>
        <w:ind w:left="1740" w:right="4681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intenzivni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zahradnická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údržba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zeleně;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Ne,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řípustné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2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Jiné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nepřípustné.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40" w:lineRule="auto"/>
        <w:ind w:left="173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18"/>
        </w:rPr>
        <w:t>Puvidla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7"/>
        </w:rPr>
        <w:t>uspořádání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1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(funk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ční,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</w:rPr>
        <w:t>plošné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2"/>
        </w:rPr>
        <w:t>apod.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4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řešené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odvodnění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komunikací;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2" w:lineRule="auto"/>
        <w:ind w:left="2150" w:right="1060" w:firstLine="-41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zeleně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výsadbo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alejovýc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stromů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pokud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prostorové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parametr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tecluúcké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podmínk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dovolt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2" w:lineRule="auto"/>
        <w:ind w:left="1997" w:right="1329" w:firstLine="-26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povolen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architektur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parterové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prvky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procházkovýc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komunikací,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7" w:lineRule="auto"/>
        <w:ind w:left="1712" w:right="440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4B4B4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předpis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UPO.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exact"/>
        <w:ind w:left="172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4.93203pt;margin-top:-2.596476pt;width:414.668133pt;height:.1pt;mso-position-horizontal-relative:page;mso-position-vertical-relative:paragraph;z-index:-3675" coordorigin="1699,-52" coordsize="8293,2">
            <v:shape style="position:absolute;left:1699;top:-52;width:8293;height:2" coordorigin="1699,-52" coordsize="8293,0" path="m1699,-52l9992,-52e" filled="f" stroked="t" strokeweight=".713715pt" strokecolor="#000000">
              <v:path arrowok="t"/>
            </v:shape>
          </v:group>
          <w10:wrap type="none"/>
        </w:pict>
      </w:r>
      <w:r>
        <w:rPr/>
        <w:pict>
          <v:group style="position:absolute;margin-left:86.121552pt;margin-top:15.088662pt;width:413.240704pt;height:.1pt;mso-position-horizontal-relative:page;mso-position-vertical-relative:paragraph;z-index:-3674" coordorigin="1722,302" coordsize="8265,2">
            <v:shape style="position:absolute;left:1722;top:302;width:8265;height:2" coordorigin="1722,302" coordsize="8265,0" path="m1722,302l9987,302e" filled="f" stroked="t" strokeweight=".4758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Objekt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dokladující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historick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ý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vývoj</w:t>
      </w:r>
      <w:r>
        <w:rPr>
          <w:rFonts w:ascii="Arial" w:hAnsi="Arial" w:cs="Arial" w:eastAsia="Arial"/>
          <w:sz w:val="23"/>
          <w:szCs w:val="23"/>
          <w:color w:val="313131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  <w:b/>
          <w:bCs/>
          <w:position w:val="-1"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86813176" w:top="1020" w:bottom="280" w:left="20" w:right="1680"/>
          <w:headerReference w:type="odd" r:id="rId47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CFCFCF"/>
          <w:spacing w:val="0"/>
          <w:w w:val="111"/>
        </w:rPr>
        <w:t>._.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5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stanove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zajištěni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kulturníc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urbatústickýc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hodno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novou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rekonstrukci.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67" w:lineRule="auto"/>
        <w:ind w:left="5" w:right="548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Cílem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regulace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úzetni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prostřednictvím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plánu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nutné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zachovat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vnější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výraz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popř.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púdorys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výšku,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tva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popř.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sklo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střechy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Doporu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čený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materiál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rekonstrukce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buď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původníh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náhrada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podobný,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novodobý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materiá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11" w:right="3635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960" w:bottom="280" w:left="20" w:right="1680"/>
          <w:cols w:num="2" w:equalWidth="0">
            <w:col w:w="304" w:space="1394"/>
            <w:col w:w="8502"/>
          </w:cols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4.971700pt;height:840.96pt;mso-position-horizontal-relative:char;mso-position-vertical-relative:line" type="#_x0000_t75">
            <v:imagedata r:id="rId4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817" w:footer="0" w:top="0" w:bottom="0" w:left="0" w:right="0"/>
          <w:headerReference w:type="even" r:id="rId48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65" w:lineRule="auto"/>
        <w:ind w:left="174" w:right="215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urbanistickýc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průzkum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zpracovatele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zástupc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7"/>
        </w:rPr>
        <w:t>byl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vytipován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zachované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svý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charakterem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dotvářející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panorama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výraz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architektur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sídle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krajině.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2" w:lineRule="exact"/>
        <w:ind w:left="17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drobn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architektur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nutné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zachovat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stávající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umístění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doprovodn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ozelenění.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w w:val="102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5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  <w:u w:val="single" w:color="000000"/>
        </w:rPr>
        <w:t>jektv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  <w:b/>
          <w:bCs/>
          <w:u w:val="single" w:color="0000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  <w:b/>
          <w:bCs/>
          <w:u w:val="single" w:color="000000"/>
        </w:rPr>
        <w:t>arcbitektu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1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8"/>
          <w:w w:val="112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8"/>
          <w:w w:val="11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8"/>
          <w:w w:val="11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BABABA"/>
          <w:spacing w:val="0"/>
          <w:w w:val="117"/>
          <w:b/>
          <w:bCs/>
          <w:u w:val="single" w:color="000000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BABABA"/>
          <w:spacing w:val="0"/>
          <w:w w:val="117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98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7"/>
          <w:szCs w:val="17"/>
          <w:color w:val="6B6B6B"/>
          <w:spacing w:val="0"/>
          <w:w w:val="100"/>
        </w:rPr>
        <w:t>1)</w:t>
      </w:r>
      <w:r>
        <w:rPr>
          <w:rFonts w:ascii="Arial" w:hAnsi="Arial" w:cs="Arial" w:eastAsia="Arial"/>
          <w:sz w:val="17"/>
          <w:szCs w:val="17"/>
          <w:color w:val="6B6B6B"/>
          <w:spacing w:val="-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B6B6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B6B6B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Kaplič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Věžníkově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79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bývalé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škol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79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bývalé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škol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Hranicích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7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Původn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zemědělské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usedlosti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2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B6B6B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  <w:b/>
          <w:bCs/>
          <w:u w:val="single" w:color="000000"/>
        </w:rPr>
        <w:t>Přírodn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  <w:b/>
          <w:bCs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  <w:b/>
          <w:bCs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2"/>
          <w:b/>
          <w:bCs/>
          <w:u w:val="single" w:color="000000"/>
        </w:rPr>
        <w:t>\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  <w:b/>
          <w:bCs/>
          <w:u w:val="single" w:color="000000"/>
        </w:rPr>
        <w:t>1von-</w:t>
      </w:r>
      <w:r>
        <w:rPr>
          <w:rFonts w:ascii="Times New Roman" w:hAnsi="Times New Roman" w:cs="Times New Roman" w:eastAsia="Times New Roman"/>
          <w:sz w:val="20"/>
          <w:szCs w:val="20"/>
          <w:color w:val="6B6B6B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Jeskyně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lese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Slavošov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auto"/>
        <w:ind w:left="155" w:right="330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předpis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87.084839pt;margin-top:-2.27509pt;width:416.523925pt;height:.1pt;mso-position-horizontal-relative:page;mso-position-vertical-relative:paragraph;z-index:-3673" coordorigin="1742,-46" coordsize="8330,2">
            <v:shape style="position:absolute;left:1742;top:-46;width:8330;height:2" coordorigin="1742,-46" coordsize="8330,0" path="m1742,-46l10072,-46e" filled="f" stroked="t" strokeweight=".717732pt" strokecolor="#000000">
              <v:path arrowok="t"/>
            </v:shape>
          </v:group>
          <w10:wrap type="none"/>
        </w:pict>
      </w:r>
      <w:r>
        <w:rPr/>
        <w:pict>
          <v:group style="position:absolute;margin-left:87.084839pt;margin-top:15.100943pt;width:416.523925pt;height:.1pt;mso-position-horizontal-relative:page;mso-position-vertical-relative:paragraph;z-index:-3672" coordorigin="1742,302" coordsize="8330,2">
            <v:shape style="position:absolute;left:1742;top:302;width:8330;height:2" coordorigin="1742,302" coordsize="8330,0" path="m1742,302l10072,302e" filled="f" stroked="t" strokeweight=".47848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3"/>
          <w:szCs w:val="23"/>
          <w:color w:val="2828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Urbanistick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82828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hodnotn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3"/>
          <w:szCs w:val="23"/>
          <w:color w:val="28282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82828"/>
          <w:spacing w:val="0"/>
          <w:w w:val="102"/>
          <w:b/>
          <w:bCs/>
        </w:rPr>
        <w:t>území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146" w:right="126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stanove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zajiště1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kulturníc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urbanistickýc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hodno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novou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rekonstrukci.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Cílem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regulace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stavební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činnosti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prostřednictvím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územníh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plánu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nutné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zachovat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vnější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výraz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popř.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půdorys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objektu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výšku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tva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popř.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sklo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střechy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Doporu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čený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materiál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rekonstrukce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buď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obnov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původníh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náhrada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podobný,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novodobý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materiál.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Důvodem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zachování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6" w:lineRule="exact"/>
        <w:ind w:left="15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7"/>
          <w:szCs w:val="17"/>
          <w:color w:val="6B6B6B"/>
          <w:spacing w:val="0"/>
          <w:w w:val="100"/>
        </w:rPr>
        <w:t>1)</w:t>
      </w:r>
      <w:r>
        <w:rPr>
          <w:rFonts w:ascii="Arial" w:hAnsi="Arial" w:cs="Arial" w:eastAsia="Arial"/>
          <w:sz w:val="17"/>
          <w:szCs w:val="17"/>
          <w:color w:val="6B6B6B"/>
          <w:spacing w:val="0"/>
          <w:w w:val="100"/>
        </w:rPr>
        <w:t>  </w:t>
      </w:r>
      <w:r>
        <w:rPr>
          <w:rFonts w:ascii="Arial" w:hAnsi="Arial" w:cs="Arial" w:eastAsia="Arial"/>
          <w:sz w:val="17"/>
          <w:szCs w:val="17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charakteristickýc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panoramat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4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:l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charakte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2"/>
        </w:rPr>
        <w:t>zástavby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117" w:right="446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rekonstrukci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třeba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zachovat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klasick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historick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doložen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tva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půdorysu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viz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mapa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stabilního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katastr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roku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1838),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povole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stejn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čet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podlaží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90"/>
        </w:rPr>
        <w:t>pi'1vodní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9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8"/>
        </w:rPr>
        <w:t>stavby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18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kdy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definice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podlaží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vychází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734301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209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víkýře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střešní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okn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povolena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tva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střech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zachován.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zakreslen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grafické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5"/>
        </w:rPr>
        <w:t>části.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7" w:lineRule="auto"/>
        <w:ind w:left="107" w:right="385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úze1ní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časně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ostatní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vyplývající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obecně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platnýc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předpis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stanovené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0"/>
        </w:rPr>
        <w:t>závazné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B6B6B"/>
          <w:spacing w:val="0"/>
          <w:w w:val="104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83" w:right="364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14141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000" w:bottom="280" w:left="1620" w:right="1680"/>
          <w:headerReference w:type="odd" r:id="rId50"/>
          <w:pgSz w:w="11900" w:h="16820"/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4.971700pt;height:840.96pt;mso-position-horizontal-relative:char;mso-position-vertical-relative:line" type="#_x0000_t75">
            <v:imagedata r:id="rId5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807" w:footer="0" w:top="0" w:bottom="0" w:left="0" w:right="0"/>
          <w:headerReference w:type="even" r:id="rId51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67" w:lineRule="auto"/>
        <w:ind w:left="1790" w:right="203"/>
        <w:jc w:val="lef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VYHODNOCENÍ</w:t>
      </w:r>
      <w:r>
        <w:rPr>
          <w:rFonts w:ascii="Arial" w:hAnsi="Arial" w:cs="Arial" w:eastAsia="Arial"/>
          <w:sz w:val="27"/>
          <w:szCs w:val="27"/>
          <w:color w:val="4D4D4D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PLOC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7"/>
          <w:szCs w:val="27"/>
          <w:color w:val="4D4D4D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7"/>
          <w:szCs w:val="27"/>
          <w:color w:val="4D4D4D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VEŘEJNĚ</w:t>
      </w:r>
      <w:r>
        <w:rPr>
          <w:rFonts w:ascii="Arial" w:hAnsi="Arial" w:cs="Arial" w:eastAsia="Arial"/>
          <w:sz w:val="27"/>
          <w:szCs w:val="27"/>
          <w:color w:val="4D4D4D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PROSPĚŠNÉ</w:t>
      </w:r>
      <w:r>
        <w:rPr>
          <w:rFonts w:ascii="Arial" w:hAnsi="Arial" w:cs="Arial" w:eastAsia="Arial"/>
          <w:sz w:val="27"/>
          <w:szCs w:val="27"/>
          <w:color w:val="4D4D4D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STAVBY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AASANAČNÍ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4D4D4D"/>
          <w:spacing w:val="0"/>
          <w:w w:val="100"/>
          <w:b/>
          <w:bCs/>
        </w:rPr>
        <w:t>OPATŘENÍ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76" w:lineRule="auto"/>
        <w:ind w:left="1780" w:right="169" w:firstLine="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smysl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§108,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novel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2"/>
        </w:rPr>
        <w:t>50176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197/199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sb.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územním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plánovár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stavebním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řád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stavebr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zákon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zájm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považovat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prospěšné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ochran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životního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prostředí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zneškodňovár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odpadů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zásobování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vodou,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odvádění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odpadníc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jejich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čištění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dopravu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školství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správ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atd.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4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  <w:i/>
        </w:rPr>
        <w:t>Veřejn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  <w:i/>
        </w:rPr>
        <w:t>ě</w:t>
      </w:r>
      <w:r>
        <w:rPr>
          <w:rFonts w:ascii="Arial" w:hAnsi="Arial" w:cs="Arial" w:eastAsia="Arial"/>
          <w:sz w:val="23"/>
          <w:szCs w:val="23"/>
          <w:color w:val="646464"/>
          <w:spacing w:val="22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  <w:i/>
        </w:rPr>
        <w:t>prospěšn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0"/>
          <w:b/>
          <w:bCs/>
          <w:i/>
        </w:rPr>
        <w:t>é</w:t>
      </w:r>
      <w:r>
        <w:rPr>
          <w:rFonts w:ascii="Arial" w:hAnsi="Arial" w:cs="Arial" w:eastAsia="Arial"/>
          <w:sz w:val="23"/>
          <w:szCs w:val="23"/>
          <w:color w:val="646464"/>
          <w:spacing w:val="61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04"/>
          <w:b/>
          <w:bCs/>
          <w:i/>
        </w:rPr>
        <w:t>stavby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1766" w:right="2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navržené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prospěšné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vyznačen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grafické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příloze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zmenšeném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katastrální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mapovém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podklad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měřítka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880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měřítk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000,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jejic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jmenovit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uvede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"Seznam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ploc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prospěšné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97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color w:val="C8C8C8"/>
          <w:spacing w:val="0"/>
          <w:w w:val="13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Seznam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ploc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veřejně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prospěšné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stavby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7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18"/>
          <w:szCs w:val="18"/>
          <w:color w:val="64646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color w:val="64646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color w:val="64646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646464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b/>
          <w:bCs/>
        </w:rPr>
        <w:t>PLOCH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b/>
          <w:bCs/>
        </w:rPr>
        <w:t>TECHNICK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b/>
          <w:bCs/>
        </w:rPr>
        <w:t>ZAŘÍZENÍ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2111" w:right="418" w:firstLine="-3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u w:val="single" w:color="000000"/>
        </w:rPr>
        <w:t>Vodn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u w:val="single" w:color="000000"/>
        </w:rPr>
        <w:t>hospodářstv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u w:val="single" w:color="000000"/>
        </w:rPr>
        <w:t>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3"/>
        </w:rPr>
        <w:t>zásobová1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3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0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lokalit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zástavbu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navrhovaného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odkanalizovár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lokalit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7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52" w:lineRule="auto"/>
        <w:ind w:left="2442" w:right="1716" w:firstLine="-677"/>
        <w:jc w:val="left"/>
        <w:tabs>
          <w:tab w:pos="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99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0"/>
          <w:w w:val="70"/>
          <w:position w:val="-3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navrhovanýc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vodovodníc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řad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zásobování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pitno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vodou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zastavitelném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obce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0" w:after="0" w:line="240" w:lineRule="auto"/>
        <w:ind w:left="1761" w:right="-20"/>
        <w:jc w:val="left"/>
        <w:tabs>
          <w:tab w:pos="2440" w:val="left"/>
          <w:tab w:pos="59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lA2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vodojemu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4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24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407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61" w:right="-20"/>
        <w:jc w:val="left"/>
        <w:tabs>
          <w:tab w:pos="2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00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0"/>
          <w:w w:val="100"/>
          <w:position w:val="-2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-3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646464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navrhovanéh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odkanalizování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zastavitelném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0"/>
        </w:rPr>
        <w:t>obce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70" w:lineRule="auto"/>
        <w:ind w:left="1751" w:right="892" w:firstLine="5"/>
        <w:jc w:val="left"/>
        <w:tabs>
          <w:tab w:pos="2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1A4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k.ú.Slavošov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4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3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14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683/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k.ú.Hranice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4" w:after="0" w:line="240" w:lineRule="auto"/>
        <w:ind w:left="1747" w:right="-20"/>
        <w:jc w:val="left"/>
        <w:tabs>
          <w:tab w:pos="25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1A6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32"/>
        </w:rPr>
        <w:t>ČS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3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54/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k.ú.Slavošov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80" w:lineRule="auto"/>
        <w:ind w:left="3129" w:right="2593" w:firstLine="-14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u w:val="single" w:color="000000"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1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1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1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5"/>
          <w:w w:val="8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5"/>
          <w:w w:val="8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5"/>
          <w:w w:val="8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  <w:u w:val="single" w:color="000000"/>
        </w:rPr>
        <w:t>etik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zásobování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plynem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spojovýc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kabelú,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umístění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rozvaděč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trafostanice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5" w:lineRule="exact"/>
        <w:ind w:left="1732" w:right="-20"/>
        <w:jc w:val="left"/>
        <w:tabs>
          <w:tab w:pos="25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lB1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VTL/STL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165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2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2548" w:right="211" w:firstLine="-816"/>
        <w:jc w:val="left"/>
        <w:tabs>
          <w:tab w:pos="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lB2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navrhovanéh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VTL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1013/1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1013/3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957,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906/1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928,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165,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178/3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175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7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97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ú.Hranice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23" w:right="-20"/>
        <w:jc w:val="left"/>
        <w:tabs>
          <w:tab w:pos="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lB3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navrhovanéh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zásobování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plynelfl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723" w:right="-20"/>
        <w:jc w:val="left"/>
        <w:tabs>
          <w:tab w:pos="26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lB4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telekomunikačníh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ÚR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D4D4D"/>
          <w:spacing w:val="0"/>
          <w:w w:val="125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4D4D4D"/>
          <w:spacing w:val="0"/>
          <w:w w:val="125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4D4D4D"/>
          <w:spacing w:val="-3"/>
          <w:w w:val="12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1"/>
        </w:rPr>
        <w:t>586/1k.ú.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255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Slavošov,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9" w:after="0" w:line="350" w:lineRule="atLeast"/>
        <w:ind w:left="1718" w:right="167"/>
        <w:jc w:val="left"/>
        <w:tabs>
          <w:tab w:pos="2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lBs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4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telekomunikačního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646464"/>
          <w:spacing w:val="0"/>
          <w:w w:val="65"/>
        </w:rPr>
        <w:t>G'R</w:t>
      </w:r>
      <w:r>
        <w:rPr>
          <w:rFonts w:ascii="Arial" w:hAnsi="Arial" w:cs="Arial" w:eastAsia="Arial"/>
          <w:sz w:val="25"/>
          <w:szCs w:val="25"/>
          <w:color w:val="646464"/>
          <w:spacing w:val="0"/>
          <w:w w:val="65"/>
        </w:rPr>
        <w:t>  </w:t>
      </w:r>
      <w:r>
        <w:rPr>
          <w:rFonts w:ascii="Arial" w:hAnsi="Arial" w:cs="Arial" w:eastAsia="Arial"/>
          <w:sz w:val="25"/>
          <w:szCs w:val="25"/>
          <w:color w:val="646464"/>
          <w:spacing w:val="17"/>
          <w:w w:val="6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39393"/>
          <w:spacing w:val="0"/>
          <w:w w:val="199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939393"/>
          <w:spacing w:val="-67"/>
          <w:w w:val="1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246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k.ú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lB5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trasa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navrhovanéh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</w:rPr>
        <w:t>telekomunikací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370" w:lineRule="exact"/>
        <w:ind w:left="39" w:right="304"/>
        <w:jc w:val="center"/>
        <w:tabs>
          <w:tab w:pos="25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8"/>
          <w:szCs w:val="28"/>
          <w:color w:val="C8C8C8"/>
          <w:spacing w:val="0"/>
          <w:w w:val="50"/>
          <w:position w:val="7"/>
        </w:rPr>
        <w:t>.....</w:t>
      </w:r>
      <w:r>
        <w:rPr>
          <w:rFonts w:ascii="Arial" w:hAnsi="Arial" w:cs="Arial" w:eastAsia="Arial"/>
          <w:sz w:val="28"/>
          <w:szCs w:val="28"/>
          <w:color w:val="C8C8C8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28"/>
          <w:szCs w:val="28"/>
          <w:color w:val="C8C8C8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čen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ý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výstavb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trafostamce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7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  <w:position w:val="-3"/>
        </w:rPr>
        <w:t>Slavošo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6"/>
          <w:position w:val="-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1"/>
          <w:w w:val="96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5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pozemk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-5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100"/>
          <w:position w:val="-3"/>
        </w:rPr>
        <w:t>248k.ú.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46464"/>
          <w:spacing w:val="0"/>
          <w:w w:val="97"/>
          <w:position w:val="-3"/>
        </w:rPr>
        <w:t>Slavošov,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7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C8C8C8"/>
          <w:spacing w:val="0"/>
          <w:w w:val="52"/>
        </w:rPr>
        <w:t>....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15" w:right="362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  <w:t>34)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000" w:bottom="280" w:left="0" w:right="1680"/>
          <w:headerReference w:type="odd" r:id="rId53"/>
          <w:pgSz w:w="11900" w:h="16820"/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right="90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CDCDCD"/>
          <w:spacing w:val="0"/>
          <w:w w:val="153"/>
        </w:rPr>
        <w:t>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736" w:footer="0" w:top="1580" w:bottom="280" w:left="1680" w:right="180"/>
          <w:headerReference w:type="even" r:id="rId54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68" w:lineRule="auto"/>
        <w:ind w:left="477" w:right="558" w:firstLine="-27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MÍSTN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6"/>
          <w:b/>
          <w:bCs/>
        </w:rPr>
        <w:t>OBSLUŽNÉ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-2"/>
          <w:w w:val="106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ZAJIŠŤUJÍC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PŘÍSTUP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KE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6"/>
          <w:b/>
          <w:bCs/>
        </w:rPr>
        <w:t>STAVEBNÍM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-17"/>
          <w:w w:val="106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6"/>
          <w:b/>
          <w:bCs/>
        </w:rPr>
        <w:t>POZEMKŮM,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2" w:after="0" w:line="240" w:lineRule="auto"/>
        <w:ind w:left="194" w:right="-20"/>
        <w:jc w:val="left"/>
        <w:tabs>
          <w:tab w:pos="900" w:val="left"/>
          <w:tab w:pos="27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2A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-pozemek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20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56/1,64/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9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color w:val="676767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color w:val="676767"/>
          <w:spacing w:val="-26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676767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676767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pozemek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208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8"/>
          <w:w w:val="208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1100/1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51"/>
          <w:position w:val="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51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7"/>
          <w:w w:val="151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  <w:position w:val="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  <w:position w:val="0"/>
        </w:rPr>
        <w:t>Slavošov,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9"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2B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přístu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ČO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5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2C</w:t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přístu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ČO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683/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85"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2D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6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4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606,586/1,227/1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95959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95959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5"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2E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941/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0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2F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98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6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16,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217/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5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2G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680/2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680/1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1075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1"/>
          <w:w w:val="9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5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2H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860,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859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443" w:right="520" w:firstLine="-28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ÚČELOVÉ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5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ZAJIŠŤUJÍC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PŘÍSTUP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KRAJIN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ZEMĚDĚLSKÝM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-1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POZEMKŮM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9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ZAJIŠŤUJÍC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PROPOJEN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7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VÝZNAČNÝCH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4"/>
          <w:b/>
          <w:bCs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5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3A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čelová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č.518/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1" w:right="-20"/>
        <w:jc w:val="left"/>
        <w:tabs>
          <w:tab w:pos="860" w:val="left"/>
          <w:tab w:pos="27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3B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čelová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komunikace</w:t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/2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676767"/>
          <w:spacing w:val="0"/>
          <w:w w:val="100"/>
        </w:rPr>
        <w:t>ú</w:t>
      </w:r>
      <w:r>
        <w:rPr>
          <w:rFonts w:ascii="Arial" w:hAnsi="Arial" w:cs="Arial" w:eastAsia="Arial"/>
          <w:sz w:val="18"/>
          <w:szCs w:val="18"/>
          <w:color w:val="676767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67676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61" w:right="-20"/>
        <w:jc w:val="left"/>
        <w:tabs>
          <w:tab w:pos="860" w:val="left"/>
          <w:tab w:pos="27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2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čelová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komunikace</w:t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1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23"/>
        </w:rPr>
        <w:t>ll1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"/>
          <w:w w:val="124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98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46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09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96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1" w:right="-20"/>
        <w:jc w:val="left"/>
        <w:tabs>
          <w:tab w:pos="840" w:val="left"/>
          <w:tab w:pos="2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3D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čelová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komunikace</w:t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14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14"/>
        </w:rPr>
        <w:t>č.ll14/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676767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color w:val="676767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1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3E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čelová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186/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6"/>
          <w:w w:val="87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Hraníce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1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3F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97"/>
        </w:rPr>
        <w:t>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97"/>
        </w:rPr>
        <w:t>čelová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5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2"/>
          <w:w w:val="100"/>
        </w:rPr>
        <w:t>č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9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1186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k.ú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4.PLOCH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SPORTOVNÍ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AKTIVIT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76767"/>
          <w:spacing w:val="0"/>
          <w:w w:val="111"/>
          <w:b/>
          <w:bCs/>
        </w:rPr>
        <w:t>-HŘIŠTĚ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37"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4A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č.703/4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703/51k.ú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76767"/>
          <w:spacing w:val="0"/>
          <w:w w:val="100"/>
        </w:rPr>
        <w:t>Slavošov,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" w:right="-20"/>
        <w:jc w:val="left"/>
        <w:tabs>
          <w:tab w:pos="248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76767"/>
          <w:spacing w:val="0"/>
          <w:w w:val="100"/>
          <w:b/>
          <w:bCs/>
          <w:i/>
        </w:rPr>
        <w:t>Asana</w:t>
      </w:r>
      <w:r>
        <w:rPr>
          <w:rFonts w:ascii="Arial" w:hAnsi="Arial" w:cs="Arial" w:eastAsia="Arial"/>
          <w:sz w:val="23"/>
          <w:szCs w:val="23"/>
          <w:color w:val="676767"/>
          <w:spacing w:val="0"/>
          <w:w w:val="100"/>
          <w:b/>
          <w:bCs/>
          <w:i/>
        </w:rPr>
        <w:t>č</w:t>
      </w:r>
      <w:r>
        <w:rPr>
          <w:rFonts w:ascii="Arial" w:hAnsi="Arial" w:cs="Arial" w:eastAsia="Arial"/>
          <w:sz w:val="23"/>
          <w:szCs w:val="23"/>
          <w:color w:val="676767"/>
          <w:spacing w:val="0"/>
          <w:w w:val="100"/>
          <w:b/>
          <w:bCs/>
          <w:i/>
        </w:rPr>
        <w:t>ní</w:t>
      </w:r>
      <w:r>
        <w:rPr>
          <w:rFonts w:ascii="Arial" w:hAnsi="Arial" w:cs="Arial" w:eastAsia="Arial"/>
          <w:sz w:val="23"/>
          <w:szCs w:val="23"/>
          <w:color w:val="676767"/>
          <w:spacing w:val="31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color w:val="676767"/>
          <w:spacing w:val="0"/>
          <w:w w:val="100"/>
          <w:b/>
          <w:bCs/>
          <w:i/>
        </w:rPr>
        <w:t>opatření</w:t>
      </w:r>
      <w:r>
        <w:rPr>
          <w:rFonts w:ascii="Arial" w:hAnsi="Arial" w:cs="Arial" w:eastAsia="Arial"/>
          <w:sz w:val="23"/>
          <w:szCs w:val="23"/>
          <w:color w:val="676767"/>
          <w:spacing w:val="-28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color w:val="676767"/>
          <w:spacing w:val="0"/>
          <w:w w:val="100"/>
          <w:b/>
          <w:bCs/>
          <w:i/>
        </w:rPr>
        <w:tab/>
      </w:r>
      <w:r>
        <w:rPr>
          <w:rFonts w:ascii="Arial" w:hAnsi="Arial" w:cs="Arial" w:eastAsia="Arial"/>
          <w:sz w:val="23"/>
          <w:szCs w:val="23"/>
          <w:color w:val="676767"/>
          <w:spacing w:val="0"/>
          <w:w w:val="100"/>
          <w:b/>
          <w:bCs/>
          <w:i/>
        </w:rPr>
        <w:t>v</w:t>
      </w:r>
      <w:r>
        <w:rPr>
          <w:rFonts w:ascii="Arial" w:hAnsi="Arial" w:cs="Arial" w:eastAsia="Arial"/>
          <w:sz w:val="23"/>
          <w:szCs w:val="23"/>
          <w:color w:val="676767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color w:val="676767"/>
          <w:spacing w:val="0"/>
          <w:w w:val="103"/>
          <w:b/>
          <w:bCs/>
          <w:i/>
        </w:rPr>
        <w:t>území.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asanace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navržen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nejsou.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98" w:right="363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1"/>
          <w:spacing w:val="0"/>
          <w:w w:val="97"/>
        </w:rPr>
        <w:t>34)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1020" w:bottom="280" w:left="1620" w:right="1680"/>
          <w:headerReference w:type="odd" r:id="rId55"/>
          <w:pgSz w:w="11900" w:h="16820"/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right="9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D3D3D3"/>
          <w:spacing w:val="0"/>
          <w:w w:val="100"/>
        </w:rPr>
        <w:t>•</w:t>
      </w:r>
      <w:r>
        <w:rPr>
          <w:rFonts w:ascii="Arial" w:hAnsi="Arial" w:cs="Arial" w:eastAsia="Arial"/>
          <w:sz w:val="12"/>
          <w:szCs w:val="12"/>
          <w:color w:val="D3D3D3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D3D3D3"/>
          <w:spacing w:val="16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D3D3D3"/>
          <w:spacing w:val="0"/>
          <w:w w:val="437"/>
        </w:rPr>
        <w:t>!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736" w:footer="0" w:top="1580" w:bottom="280" w:left="1680" w:right="60"/>
          <w:headerReference w:type="even" r:id="rId56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7" w:after="0" w:line="265" w:lineRule="auto"/>
        <w:ind w:left="234" w:right="52" w:firstLine="-1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262626"/>
          <w:spacing w:val="0"/>
          <w:w w:val="100"/>
          <w:b/>
          <w:bCs/>
        </w:rPr>
        <w:t>ZÁVAZNÉ</w:t>
      </w:r>
      <w:r>
        <w:rPr>
          <w:rFonts w:ascii="Arial" w:hAnsi="Arial" w:cs="Arial" w:eastAsia="Arial"/>
          <w:sz w:val="26"/>
          <w:szCs w:val="26"/>
          <w:color w:val="262626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0"/>
          <w:b/>
          <w:bCs/>
        </w:rPr>
        <w:t>ZÁSADY</w:t>
      </w:r>
      <w:r>
        <w:rPr>
          <w:rFonts w:ascii="Arial" w:hAnsi="Arial" w:cs="Arial" w:eastAsia="Arial"/>
          <w:sz w:val="26"/>
          <w:szCs w:val="26"/>
          <w:color w:val="262626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6"/>
          <w:b/>
          <w:bCs/>
        </w:rPr>
        <w:t>USPOŘÁDÁNÍ</w:t>
      </w:r>
      <w:r>
        <w:rPr>
          <w:rFonts w:ascii="Arial" w:hAnsi="Arial" w:cs="Arial" w:eastAsia="Arial"/>
          <w:sz w:val="26"/>
          <w:szCs w:val="26"/>
          <w:color w:val="262626"/>
          <w:spacing w:val="-4"/>
          <w:w w:val="106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0"/>
          <w:b/>
          <w:bCs/>
        </w:rPr>
        <w:t>DOPRAVY,</w:t>
      </w:r>
      <w:r>
        <w:rPr>
          <w:rFonts w:ascii="Arial" w:hAnsi="Arial" w:cs="Arial" w:eastAsia="Arial"/>
          <w:sz w:val="26"/>
          <w:szCs w:val="26"/>
          <w:color w:val="262626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4"/>
          <w:b/>
          <w:bCs/>
        </w:rPr>
        <w:t>TECHNICKÉHO</w:t>
      </w:r>
      <w:r>
        <w:rPr>
          <w:rFonts w:ascii="Arial" w:hAnsi="Arial" w:cs="Arial" w:eastAsia="Arial"/>
          <w:sz w:val="26"/>
          <w:szCs w:val="26"/>
          <w:color w:val="262626"/>
          <w:spacing w:val="33"/>
          <w:w w:val="104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4"/>
          <w:b/>
          <w:bCs/>
        </w:rPr>
        <w:t>A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5"/>
          <w:b/>
          <w:bCs/>
        </w:rPr>
        <w:t>OBČANSKÉHO</w:t>
      </w:r>
      <w:r>
        <w:rPr>
          <w:rFonts w:ascii="Arial" w:hAnsi="Arial" w:cs="Arial" w:eastAsia="Arial"/>
          <w:sz w:val="26"/>
          <w:szCs w:val="26"/>
          <w:color w:val="262626"/>
          <w:spacing w:val="27"/>
          <w:w w:val="105"/>
          <w:b/>
          <w:bCs/>
        </w:rPr>
        <w:t> </w:t>
      </w:r>
      <w:r>
        <w:rPr>
          <w:rFonts w:ascii="Arial" w:hAnsi="Arial" w:cs="Arial" w:eastAsia="Arial"/>
          <w:sz w:val="26"/>
          <w:szCs w:val="26"/>
          <w:color w:val="262626"/>
          <w:spacing w:val="0"/>
          <w:w w:val="105"/>
          <w:b/>
          <w:bCs/>
        </w:rPr>
        <w:t>VYBAVENÍ.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58" w:after="0" w:line="240" w:lineRule="auto"/>
        <w:ind w:left="2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1"/>
          <w:b/>
          <w:bCs/>
        </w:rPr>
        <w:t>Doprava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40" w:lineRule="auto"/>
        <w:ind w:left="2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ť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státníc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sihůc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svýc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trasác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stabilizovaná.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62" w:lineRule="auto"/>
        <w:ind w:left="205" w:right="71" w:firstLine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Místní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velké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stabilizované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9"/>
        </w:rPr>
        <w:t>rozsuen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návrhem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vymezené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přístupové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nový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rozvojovým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plochám.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Rozvojové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mají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vymezen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rezerv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přístupové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1nístní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komuníkace,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nesmí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bý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zastavěny.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parkování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objektů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vybavenosti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centr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dispozici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dostate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vhodnýc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ploc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prostor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centra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případně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krátkýc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docházkovýc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vzdálenostec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těcht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objektů.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6" w:lineRule="exact"/>
        <w:ind w:left="20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třeba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čítat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krytím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těcht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potře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již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přípravné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fázi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výstavby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opět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4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26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Navržená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ť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čelovýc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komunikací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závazná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čelové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komunikace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veřejné.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66" w:lineRule="auto"/>
        <w:ind w:left="195" w:right="468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návrh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vedena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trasa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turistické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cest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cyklistické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trasy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čímž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doplněna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1"/>
        </w:rPr>
        <w:t>síť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turistickýc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okres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Kutná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atraktivním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krajinářsk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zajímavým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územím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trase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jsou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vymezena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úzeiní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atraktivníc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pohled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panoramata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sídel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krajiny.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  <w:b/>
          <w:bCs/>
        </w:rPr>
        <w:t>Technické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5"/>
          <w:b/>
          <w:bCs/>
        </w:rPr>
        <w:t>vybavení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2" w:after="0" w:line="258" w:lineRule="auto"/>
        <w:ind w:left="195" w:right="348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Koncepce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infrastruktur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vržená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doporu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čená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21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71"/>
          <w:w w:val="2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směrná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doprovázející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technické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závazné.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left="19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  <w:b/>
          <w:bCs/>
        </w:rPr>
        <w:t>Vodn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  <w:b/>
          <w:bCs/>
        </w:rPr>
        <w:t>hospodářství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auto"/>
        <w:ind w:left="18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Kanalizace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58" w:lineRule="auto"/>
        <w:ind w:left="167" w:right="118" w:firstLine="1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0"/>
        </w:rPr>
        <w:t>Navrženaje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splaškové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kanalizace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převážně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250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zaústěné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každéh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sídliště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jedino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samostatno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čistírn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odpadníc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výjimko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několika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8"/>
        </w:rPr>
        <w:t>navržena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gravitač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kanalizace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jižním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cíp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svedena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gravitač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společ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čerpací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šacht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následně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přečerpána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šacht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gravitač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stoky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střední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větší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zahloubení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kanalizace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délce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cca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263" w:lineRule="auto"/>
        <w:ind w:left="176" w:right="72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nemovitosti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Věžníkově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nejvýhodnější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odpadní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jímané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vodotěsnýc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žumpách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pravidelně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dovážet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čištění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již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realizovano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obci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Zbraslavicích.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5" w:lineRule="exact"/>
        <w:ind w:left="17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dimenzování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splaškovýc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kanalizač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ť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předpokládá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stok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dimenzovány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7" w:lineRule="auto"/>
        <w:ind w:left="171" w:right="259" w:firstLine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1ninimálně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maximálni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denní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4"/>
        </w:rPr>
        <w:t>vody(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4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14"/>
        </w:rPr>
        <w:t>10%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balastníc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vod)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vynásobené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činitelem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maximální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hodinové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nerovnoměrnosti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činitel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denní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nerovnoměrnosti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uvažová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1,5,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činitel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hodinové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nerovnoměrnosti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5,2.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6" w:after="0" w:line="258" w:lineRule="auto"/>
        <w:ind w:left="167" w:right="352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Dimenzování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splaškovýc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tlakovo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kanalizač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předpokládá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stok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dimenzován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9"/>
        </w:rPr>
        <w:t>nůnimálně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maximální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denní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přilehlé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domácnosti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tj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max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cca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5" w:lineRule="auto"/>
        <w:ind w:left="162" w:right="1221" w:firstLine="1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osob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vynásobené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činitelem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maximální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hodinové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nerovnoměrnosti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činitel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denní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8"/>
        </w:rPr>
        <w:t>nerovnoměrnostije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uvažová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1,5,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činitel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hodinové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nerovnoměrnosti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8"/>
        </w:rPr>
        <w:t>7,2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předpokládá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výstavba·mechanicko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biologické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čistírn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odpadníc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7" w:after="0" w:line="256" w:lineRule="auto"/>
        <w:ind w:left="152" w:right="291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kapacito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uinístěné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budov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rozměr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cca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Předpokládá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použití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uzavřeného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provedení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čistírny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která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umístěna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jednoduchém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stylovém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objektu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čímž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minimalizován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dopa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okolí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čistírny.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52" w:lineRule="auto"/>
        <w:ind w:left="152" w:right="1232" w:firstLine="-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plánem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vymeze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sídle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sídle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Slavošov.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1"/>
        </w:rPr>
        <w:t>Vodovod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4" w:after="0" w:line="261" w:lineRule="auto"/>
        <w:ind w:left="119" w:right="254" w:firstLine="3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obci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vybudová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pitné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veřejno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potřeb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sídle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Navržen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základt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alternativy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Úprav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řešen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nový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navrže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Věžníkově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zachován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původn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zásobení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individuálníc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zdroj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vody.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obou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alternativác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vybudována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rozvodná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ť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rekonstruována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rozšířena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ť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8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Rekonstrukce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čívá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výměně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potrubí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tlakové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napoje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ATS.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  <w:b/>
          <w:bCs/>
        </w:rPr>
        <w:t>Alternativ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  <w:b/>
          <w:bCs/>
        </w:rPr>
        <w:t>I,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řeší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zásobení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veřejnéh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Zbraslavice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provozovaném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Vodohospodářsko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společnosti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Vrchlice-Maleč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a.s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Kutná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Hor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zásobtúh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řad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Borové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byla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přivedena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přívodním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řadem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DN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80.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Snížení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velkéh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hydrostatickéh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tlak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až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1,2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MPa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99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řešila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redukč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staníce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uinístěná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okraji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provozní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tla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spotřebišti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pohyboval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úrovn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19"/>
        </w:rPr>
        <w:t>0,24-0,60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kapacito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vyhovoval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požární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ochraně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obce.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Alternativa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66666"/>
          <w:spacing w:val="0"/>
          <w:w w:val="139"/>
        </w:rPr>
        <w:t>je</w:t>
      </w:r>
      <w:r>
        <w:rPr>
          <w:rFonts w:ascii="Arial" w:hAnsi="Arial" w:cs="Arial" w:eastAsia="Arial"/>
          <w:sz w:val="15"/>
          <w:szCs w:val="15"/>
          <w:color w:val="666666"/>
          <w:spacing w:val="-4"/>
          <w:w w:val="13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soulad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koncepci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rozvoje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vodovodů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9"/>
        </w:rPr>
        <w:t>skéh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úřad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Středočeskéh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kraje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vymezuje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redukč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stanici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JV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parcel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1058/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21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-65"/>
          <w:w w:val="2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zastavěná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plocha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m.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  <w:b/>
          <w:bCs/>
        </w:rPr>
        <w:t>Alternativ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30"/>
          <w:b/>
          <w:bCs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0"/>
          <w:w w:val="13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66666"/>
          <w:spacing w:val="-6"/>
          <w:w w:val="13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navrhuje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zásobení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Hranic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využití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případném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posílení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4"/>
        </w:rPr>
        <w:t>stávajícíh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vodníh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zdroje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využiti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zdroj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vody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katastr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1"/>
        </w:rPr>
        <w:t>Nový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46" w:right="3611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66666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980" w:bottom="280" w:left="1580" w:right="1680"/>
          <w:headerReference w:type="odd" r:id="rId57"/>
          <w:pgSz w:w="11900" w:h="16820"/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4.971700pt;height:840.96pt;mso-position-horizontal-relative:char;mso-position-vertical-relative:line" type="#_x0000_t75">
            <v:imagedata r:id="rId5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744" w:footer="0" w:top="0" w:bottom="0" w:left="0" w:right="0"/>
          <w:headerReference w:type="even" r:id="rId58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260" w:lineRule="auto"/>
        <w:ind w:left="219" w:right="15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vodojem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obsah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6D6D6D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color w:val="6D6D6D"/>
          <w:spacing w:val="2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realizová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mezi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Hranicemi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Slavošovem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kam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čerpána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vody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6"/>
          <w:position w:val="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prameniště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hydrostatick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tla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až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32"/>
          <w:position w:val="0"/>
        </w:rPr>
        <w:t>0,16-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0,72l\1Pa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spodn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  <w:position w:val="0"/>
        </w:rPr>
        <w:t>tlak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sníže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redukčním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ventilem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resp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využitím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původníh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vodojemu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Hranic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vodu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  <w:position w:val="0"/>
        </w:rPr>
        <w:t>dopravovala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automatická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tlaková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umístěná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objekt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vodojemu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Územní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plá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vymezuje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pozeme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  <w:position w:val="0"/>
        </w:rPr>
        <w:t>nový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22" w:lineRule="exact"/>
        <w:ind w:left="209" w:right="258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vodojem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silnice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11/3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pozemk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516/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5"/>
        </w:rPr>
        <w:t>900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1"/>
          <w:w w:val="115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6D6D6D"/>
          <w:spacing w:val="1"/>
          <w:w w:val="101"/>
          <w:position w:val="8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color w:val="6D6D6D"/>
          <w:spacing w:val="0"/>
          <w:w w:val="164"/>
          <w:position w:val="0"/>
        </w:rPr>
        <w:t>)</w:t>
      </w:r>
      <w:r>
        <w:rPr>
          <w:rFonts w:ascii="Times New Roman" w:hAnsi="Times New Roman" w:cs="Times New Roman" w:eastAsia="Times New Roman"/>
          <w:sz w:val="13"/>
          <w:szCs w:val="13"/>
          <w:color w:val="6D6D6D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kótě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492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  <w:position w:val="0"/>
        </w:rPr>
        <w:t>n.m.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2" w:right="670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9"/>
        </w:rPr>
        <w:t>Elektrická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9"/>
        </w:rPr>
        <w:t>energie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9" w:after="0" w:line="258" w:lineRule="auto"/>
        <w:ind w:left="205" w:right="84" w:firstLine="5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Obec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představuje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949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49494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hlediska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napájení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elektricko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energií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samostatná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vlastni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sídl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Věžníkov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část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místně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zvané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Brtník.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0" w:lineRule="auto"/>
        <w:ind w:left="195" w:right="68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Řešené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napájen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elektricko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energií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částeč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vrchním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vedením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soustavo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převážně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8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rozvodn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110/2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Uhlířskýc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Janovicíc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trafostanici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odtu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sekundérním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vedením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částečně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vrchním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závěsové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kabelem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přípojky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krátké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úseky.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0" w:lineRule="auto"/>
        <w:ind w:left="195" w:right="80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Slavošově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návr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rozšiřování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směrová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seve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cca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lORD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tut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lokalit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navrženo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vybudovat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novou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transformač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napojeno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venkovníh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vede1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prochází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západním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směrem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podél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navržena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jednosloupová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výkonu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400kVA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osazením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trafa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7" w:lineRule="exact"/>
        <w:ind w:left="195" w:right="764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250kVA.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0" w:right="10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rozptylovo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zástavb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jednotlivýc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požadované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příkon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pokryt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stávající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8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90" w:right="32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obec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čerpání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stávajícíh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výkonu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trafa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provedena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výměna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trafa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výkonov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400k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7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A.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3" w:lineRule="auto"/>
        <w:ind w:left="185" w:right="96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navržena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dostavba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jednotlivýc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jižní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také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situována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stávající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obec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Požadované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příkon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pokryt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94949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49494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tét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případně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provede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výměna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trafa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výkonov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400k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4"/>
          <w:w w:val="107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A.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" w:right="791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6D6D6D"/>
          <w:spacing w:val="0"/>
          <w:w w:val="103"/>
        </w:rPr>
        <w:t>Spoje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3" w:after="0" w:line="259" w:lineRule="auto"/>
        <w:ind w:left="171" w:right="98" w:firstLine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Telefonní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proveden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kabelovým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vedením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dostateč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kapacito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umožňující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připojení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dalšíc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5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5"/>
        </w:rPr>
        <w:t>častnic.:kýc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9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všec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navrhovanýc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lokalit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častnické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rozvaděče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napojené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tras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stávajícíc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telekomunikačníc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telekomunikační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jsou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navržen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kabelové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připojením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všec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častnickýc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jednote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kabelovým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vedc1úm.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6" w:right="802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Plyn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61" w:lineRule="auto"/>
        <w:ind w:left="162" w:right="438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Obec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začleněna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sdružení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mikroregion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Zbraslavick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sdružené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plánované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plynofikace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Plynofikace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uvažována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Slavošov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Věžníko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Hranice.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Zdrojem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zásobování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Slavošo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VTL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4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1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21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navržen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Hranic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Zdrojem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VTL/STL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regulač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výkonu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m3/hod.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2" w:lineRule="exact"/>
        <w:ind w:left="162" w:right="198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20"/>
          <w:szCs w:val="20"/>
          <w:color w:val="6D6D6D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6D6D6D"/>
          <w:spacing w:val="-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etapa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VTL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severní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části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Plošná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plynofikace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Hranice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dimenzi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left="157" w:right="791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63/40.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0" w:after="0" w:line="240" w:lineRule="auto"/>
        <w:ind w:left="152" w:right="548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etapa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propojovacíh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Slavošova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plošná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plynofikace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dimenzi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50/40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60" w:lineRule="auto"/>
        <w:ind w:left="147" w:right="183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III.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etapa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výstavba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propojovacíh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Věžníkova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plošná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plynofikace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sídla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dimenzi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5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dalším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stupni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příprav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plynofikace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nutn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ověřit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dimenze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některýc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úsek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navrženýc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STL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plynovod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ohledem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návr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zástavb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plánu.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40" w:lineRule="auto"/>
        <w:ind w:left="142" w:right="366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Pozeme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VTL/STL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plánem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vymezen.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auto"/>
        <w:ind w:left="152" w:right="64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D6D6D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color w:val="6D6D6D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24"/>
          <w:szCs w:val="24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D6D6D"/>
          <w:spacing w:val="0"/>
          <w:w w:val="105"/>
        </w:rPr>
        <w:t>vybavení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4" w:after="0" w:line="264" w:lineRule="auto"/>
        <w:ind w:left="114" w:right="272" w:firstLine="24"/>
        <w:jc w:val="left"/>
        <w:tabs>
          <w:tab w:pos="7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ÚPO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čanské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stabilizuje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Funkce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možn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rozvoj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zajiště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formo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regulace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funkcí.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Rozvoj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obslužné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sfér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žádoucí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hlavně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plochác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obslužno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sfém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smíšeném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sídle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jso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návrh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stávající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stabilizované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čanskéh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doplněn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vymezením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2"/>
        </w:rPr>
        <w:t>ploch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"smíšenéh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úze1ní"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umožňuje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rozvoj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soukromýc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podnikatelskýc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aktivit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obchod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různé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mohl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zvýšit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časn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standar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vybavení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přispět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větší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atraktivnosti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území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nap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3939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rekreaci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neb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staršíc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čan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3" w:lineRule="auto"/>
        <w:ind w:left="133" w:right="199" w:firstLine="75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Další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rozvoj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základní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obslužné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sfér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také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možn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ý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ploc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nízkopodlažní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obytnou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zástavbu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i/>
        </w:rPr>
        <w:t>vi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  <w:i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8"/>
          <w:i/>
        </w:rPr>
        <w:t>regulativ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8"/>
          <w:i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0"/>
          <w:w w:val="108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vlastníc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stave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podnikání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obytnéh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domu.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63" w:lineRule="auto"/>
        <w:ind w:left="123" w:right="429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UPO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prostorově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stabilizuje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původn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urbanisticko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půdorysů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sídel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zaměření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0808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trvalé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bydlení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obci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zachování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krajinnch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4"/>
        </w:rPr>
        <w:t>rázu.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38" w:right="3602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Strana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0"/>
        </w:rPr>
        <w:t>celkem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D6D6D"/>
          <w:spacing w:val="0"/>
          <w:w w:val="105"/>
        </w:rPr>
        <w:t>34)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86813176" w:top="980" w:bottom="280" w:left="1600" w:right="1680"/>
          <w:headerReference w:type="odd" r:id="rId6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7" w:after="0" w:line="240" w:lineRule="auto"/>
        <w:ind w:right="96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D6D6D6"/>
          <w:spacing w:val="0"/>
          <w:w w:val="473"/>
        </w:rPr>
        <w:t>'</w:t>
      </w:r>
      <w:r>
        <w:rPr>
          <w:rFonts w:ascii="Arial" w:hAnsi="Arial" w:cs="Arial" w:eastAsia="Arial"/>
          <w:sz w:val="10"/>
          <w:szCs w:val="10"/>
          <w:color w:val="D6D6D6"/>
          <w:spacing w:val="-99"/>
          <w:w w:val="473"/>
        </w:rPr>
        <w:t> </w:t>
      </w:r>
      <w:r>
        <w:rPr>
          <w:rFonts w:ascii="Arial" w:hAnsi="Arial" w:cs="Arial" w:eastAsia="Arial"/>
          <w:sz w:val="10"/>
          <w:szCs w:val="10"/>
          <w:color w:val="D6D6D6"/>
          <w:spacing w:val="0"/>
          <w:w w:val="193"/>
          <w:i/>
        </w:rPr>
        <w:t>I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sectPr>
      <w:pgMar w:header="744" w:footer="0" w:top="1580" w:bottom="280" w:left="1680" w:right="220"/>
      <w:headerReference w:type="even" r:id="rId61"/>
      <w:pgSz w:w="11900" w:h="16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ourier New">
    <w:altName w:val="Courier New"/>
    <w:charset w:val="238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498398pt;margin-top:37.598640pt;width:184.395261pt;height:11.5pt;mso-position-horizontal-relative:page;mso-position-vertical-relative:page;z-index:-3805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-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30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96969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413116pt;margin-top:39.994637pt;width:183.916599pt;height:11.5pt;mso-position-horizontal-relative:page;mso-position-vertical-relative:page;z-index:-3799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0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-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35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333328pt;margin-top:41.202049pt;width:184.477829pt;height:12.5pt;mso-position-horizontal-relative:page;mso-position-vertical-relative:page;z-index:-3798" type="#_x0000_t202" filled="f" stroked="f">
          <v:textbox inset="0,0,0,0">
            <w:txbxContent>
              <w:p>
                <w:pPr>
                  <w:spacing w:before="0" w:after="0" w:line="234" w:lineRule="exact"/>
                  <w:ind w:left="20" w:right="-51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100"/>
                  </w:rPr>
                  <w:t>Úz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0"/>
                    <w:w w:val="100"/>
                  </w:rPr>
                  <w:t>mní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0"/>
                    <w:w w:val="88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-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5E5E5E"/>
                    <w:spacing w:val="0"/>
                    <w:w w:val="93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5E5E5E"/>
                    <w:spacing w:val="-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94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9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8"/>
                    <w:w w:val="9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94949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80"/>
                  </w:rPr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80"/>
                    <w:u w:val="single" w:color="000000"/>
                  </w:rPr>
                  <w:t>ZávaZJuí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8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0"/>
                    <w:w w:val="80"/>
                    <w:u w:val="single" w:color="0000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27272"/>
                    <w:spacing w:val="-3"/>
                    <w:w w:val="8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98989"/>
                    <w:spacing w:val="0"/>
                    <w:w w:val="100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98989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98989"/>
                    <w:spacing w:val="0"/>
                    <w:w w:val="100"/>
                    <w:u w:val="single" w:color="000000"/>
                  </w:rPr>
                  <w:t>ásr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98989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519531pt;margin-top:40.517342pt;width:183.096229pt;height:11.5pt;mso-position-horizontal-relative:page;mso-position-vertical-relative:page;z-index:-3797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Záv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-1"/>
                    <w:w w:val="100"/>
                    <w:u w:val="single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-1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-1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5B5B5B"/>
                    <w:spacing w:val="5"/>
                    <w:w w:val="100"/>
                    <w:u w:val="single" w:color="0000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5B5B5B"/>
                    <w:spacing w:val="5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5B5B5B"/>
                    <w:spacing w:val="5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26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4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4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4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4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602158pt;margin-top:37.555984pt;width:183.794183pt;height:12pt;mso-position-horizontal-relative:page;mso-position-vertical-relative:page;z-index:-380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tabs>
                    <w:tab w:pos="2600" w:val="left"/>
                  </w:tabs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-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Slavošov-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-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99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-12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1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1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1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1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973785pt;margin-top:38.864326pt;width:184.672976pt;height:11.5pt;mso-position-horizontal-relative:page;mso-position-vertical-relative:page;z-index:-3796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-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29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13131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106659pt;margin-top:40.896553pt;width:184.318982pt;height:11.5pt;mso-position-horizontal-relative:page;mso-position-vertical-relative:page;z-index:-3795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9"/>
                  </w:rPr>
                  <w:t>Slavošov-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4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Záv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565656"/>
                    <w:spacing w:val="5"/>
                    <w:w w:val="100"/>
                    <w:u w:val="single" w:color="0000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565656"/>
                    <w:spacing w:val="5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565656"/>
                    <w:spacing w:val="5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34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3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3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3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3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017899pt;margin-top:39.732735pt;width:182.942386pt;height:11.5pt;mso-position-horizontal-relative:page;mso-position-vertical-relative:page;z-index:-3794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0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Územ1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ú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-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29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4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4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4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4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509399pt;margin-top:39.870247pt;width:183.766866pt;height:11.5pt;mso-position-horizontal-relative:page;mso-position-vertical-relative:page;z-index:-3793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0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-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39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3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3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3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A3A3A"/>
                    <w:spacing w:val="0"/>
                    <w:w w:val="103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4.55777pt;margin-top:41.304146pt;width:184.07356pt;height:11.5pt;mso-position-horizontal-relative:page;mso-position-vertical-relative:page;z-index:-3792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41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3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3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3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D3D3D"/>
                    <w:spacing w:val="0"/>
                    <w:w w:val="103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015244pt;margin-top:40.417915pt;width:184.179219pt;height:11.5pt;mso-position-horizontal-relative:page;mso-position-vertical-relative:page;z-index:-3803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494949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494949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494949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-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AFAFAF"/>
                    <w:spacing w:val="-2"/>
                    <w:w w:val="4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2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3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-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29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3B3B3B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033585pt;margin-top:39.870247pt;width:183.745185pt;height:11.5pt;mso-position-horizontal-relative:page;mso-position-vertical-relative:page;z-index:-3791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8"/>
                  </w:rPr>
                  <w:t>Slavošov-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8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45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41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4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4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4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4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419388pt;margin-top:39.529182pt;width:184.927257pt;height:11.5pt;mso-position-horizontal-relative:page;mso-position-vertical-relative:page;z-index:-3790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47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493958pt;margin-top:35.822586pt;width:185.499896pt;height:12pt;mso-position-horizontal-relative:page;mso-position-vertical-relative:page;z-index:-378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Územl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Ú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-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96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96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9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-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1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7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2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2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2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46464"/>
                    <w:spacing w:val="0"/>
                    <w:w w:val="102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977066pt;margin-top:40.790298pt;width:184.985877pt;height:12pt;mso-position-horizontal-relative:page;mso-position-vertical-relative:page;z-index:-378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>Územr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>ú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>Slavošov-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-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1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6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1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1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1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676767"/>
                    <w:spacing w:val="0"/>
                    <w:w w:val="101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6.213715pt;margin-top:36.224922pt;width:185.370526pt;height:11.5pt;mso-position-horizontal-relative:page;mso-position-vertical-relative:page;z-index:-3787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10"/>
                  </w:rPr>
                  <w:t>Slavošov-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1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40"/>
                    <w:w w:val="1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47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7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7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7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66666"/>
                    <w:spacing w:val="0"/>
                    <w:w w:val="107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9.315872pt;margin-top:39.706863pt;width:183.804404pt;height:12pt;mso-position-horizontal-relative:page;mso-position-vertical-relative:page;z-index:-380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ÚzellUlí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-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Slavošov-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-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Závazná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D2D2D"/>
                    <w:spacing w:val="0"/>
                    <w:w w:val="100"/>
                  </w:rPr>
                  <w:t>část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6.695099pt;margin-top:39.275826pt;width:184.900643pt;height:11.5pt;mso-position-horizontal-relative:page;mso-position-vertical-relative:page;z-index:-3786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-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6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45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D6D6D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977066pt;margin-top:40.953011pt;width:184.900676pt;height:11.5pt;mso-position-horizontal-relative:page;mso-position-vertical-relative:page;z-index:-3801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tabs>
                    <w:tab w:pos="2620" w:val="left"/>
                  </w:tabs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-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6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36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B6B6B"/>
                    <w:spacing w:val="0"/>
                    <w:w w:val="105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282303pt;margin-top:39.562752pt;width:183.997096pt;height:11.5pt;mso-position-horizontal-relative:page;mso-position-vertical-relative:page;z-index:-3800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Územní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plá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obce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Slavošo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  <w:u w:val="single" w:color="000000"/>
                  </w:rPr>
                  <w:t>Závazn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0"/>
                    <w:u w:val="single" w:color="000000"/>
                  </w:rPr>
                  <w:t>á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46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3"/>
                    <w:u w:val="single" w:color="000000"/>
                  </w:rPr>
                  <w:t>č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3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3"/>
                    <w:u w:val="single" w:color="000000"/>
                  </w:rPr>
                  <w:t>ást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6E6E6E"/>
                    <w:spacing w:val="0"/>
                    <w:w w:val="103"/>
                  </w:rPr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header" Target="header29.xml"/><Relationship Id="rId36" Type="http://schemas.openxmlformats.org/officeDocument/2006/relationships/header" Target="header30.xml"/><Relationship Id="rId37" Type="http://schemas.openxmlformats.org/officeDocument/2006/relationships/header" Target="header31.xml"/><Relationship Id="rId38" Type="http://schemas.openxmlformats.org/officeDocument/2006/relationships/image" Target="media/image3.png"/><Relationship Id="rId39" Type="http://schemas.openxmlformats.org/officeDocument/2006/relationships/header" Target="header32.xml"/><Relationship Id="rId40" Type="http://schemas.openxmlformats.org/officeDocument/2006/relationships/header" Target="header33.xml"/><Relationship Id="rId41" Type="http://schemas.openxmlformats.org/officeDocument/2006/relationships/header" Target="header34.xml"/><Relationship Id="rId42" Type="http://schemas.openxmlformats.org/officeDocument/2006/relationships/header" Target="header35.xml"/><Relationship Id="rId43" Type="http://schemas.openxmlformats.org/officeDocument/2006/relationships/header" Target="header36.xml"/><Relationship Id="rId44" Type="http://schemas.openxmlformats.org/officeDocument/2006/relationships/header" Target="header37.xml"/><Relationship Id="rId45" Type="http://schemas.openxmlformats.org/officeDocument/2006/relationships/header" Target="header38.xml"/><Relationship Id="rId46" Type="http://schemas.openxmlformats.org/officeDocument/2006/relationships/header" Target="header39.xml"/><Relationship Id="rId47" Type="http://schemas.openxmlformats.org/officeDocument/2006/relationships/header" Target="header40.xml"/><Relationship Id="rId48" Type="http://schemas.openxmlformats.org/officeDocument/2006/relationships/header" Target="header41.xml"/><Relationship Id="rId49" Type="http://schemas.openxmlformats.org/officeDocument/2006/relationships/image" Target="media/image4.png"/><Relationship Id="rId50" Type="http://schemas.openxmlformats.org/officeDocument/2006/relationships/header" Target="header42.xml"/><Relationship Id="rId51" Type="http://schemas.openxmlformats.org/officeDocument/2006/relationships/header" Target="header43.xml"/><Relationship Id="rId52" Type="http://schemas.openxmlformats.org/officeDocument/2006/relationships/image" Target="media/image5.png"/><Relationship Id="rId53" Type="http://schemas.openxmlformats.org/officeDocument/2006/relationships/header" Target="header44.xml"/><Relationship Id="rId54" Type="http://schemas.openxmlformats.org/officeDocument/2006/relationships/header" Target="header45.xml"/><Relationship Id="rId55" Type="http://schemas.openxmlformats.org/officeDocument/2006/relationships/header" Target="header46.xml"/><Relationship Id="rId56" Type="http://schemas.openxmlformats.org/officeDocument/2006/relationships/header" Target="header47.xml"/><Relationship Id="rId57" Type="http://schemas.openxmlformats.org/officeDocument/2006/relationships/header" Target="header48.xml"/><Relationship Id="rId58" Type="http://schemas.openxmlformats.org/officeDocument/2006/relationships/header" Target="header49.xml"/><Relationship Id="rId59" Type="http://schemas.openxmlformats.org/officeDocument/2006/relationships/image" Target="media/image6.png"/><Relationship Id="rId60" Type="http://schemas.openxmlformats.org/officeDocument/2006/relationships/header" Target="header50.xml"/><Relationship Id="rId61" Type="http://schemas.openxmlformats.org/officeDocument/2006/relationships/header" Target="header5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SKM_C22720032512480</dc:title>
  <dcterms:created xsi:type="dcterms:W3CDTF">2021-05-17T09:29:33Z</dcterms:created>
  <dcterms:modified xsi:type="dcterms:W3CDTF">2021-05-17T09:29:33Z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2021-05-17T00:00:00Z</vt:filetime>
  </property>
</Properties>
</file>